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6617" w14:textId="3030704C" w:rsidR="002055AF" w:rsidRDefault="0027032A" w:rsidP="00D4233F">
      <w:pPr>
        <w:rPr>
          <w:rFonts w:ascii="Times New Roman" w:hAnsi="Times New Roman" w:cs="Times New Roman"/>
        </w:rPr>
      </w:pP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470F2" wp14:editId="4B11D0FC">
                <wp:simplePos x="0" y="0"/>
                <wp:positionH relativeFrom="column">
                  <wp:posOffset>-32385</wp:posOffset>
                </wp:positionH>
                <wp:positionV relativeFrom="paragraph">
                  <wp:posOffset>-259218</wp:posOffset>
                </wp:positionV>
                <wp:extent cx="5291455" cy="264795"/>
                <wp:effectExtent l="0" t="0" r="444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A522A" w14:textId="7F02554F" w:rsidR="00727F71" w:rsidRPr="0027032A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03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Intro: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F/C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proofErr w:type="spellEnd"/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F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Bb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F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5D1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70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55pt;margin-top:-20.4pt;width:416.6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" fillcolor="white [3201]" stroked="f" strokeweight=".5pt">
                <v:textbox>
                  <w:txbxContent>
                    <w:p w14:paraId="435A522A" w14:textId="7F02554F" w:rsidR="00727F71" w:rsidRPr="0027032A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703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Intro: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F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F/C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proofErr w:type="spellEnd"/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F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Bb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F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5D1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E03A4" wp14:editId="20399CA8">
                <wp:simplePos x="0" y="0"/>
                <wp:positionH relativeFrom="column">
                  <wp:posOffset>477078</wp:posOffset>
                </wp:positionH>
                <wp:positionV relativeFrom="paragraph">
                  <wp:posOffset>-742122</wp:posOffset>
                </wp:positionV>
                <wp:extent cx="4986655" cy="649108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649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7D8BF" w14:textId="7F1B32F5" w:rsidR="00CE2647" w:rsidRPr="005D1C36" w:rsidRDefault="005D1C36" w:rsidP="00D87D3C">
                            <w:pPr>
                              <w:jc w:val="center"/>
                            </w:pPr>
                            <w:r w:rsidRPr="005D1C36"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>So Much to Thank Him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03A4" id="Text Box 4" o:spid="_x0000_s1027" type="#_x0000_t202" style="position:absolute;margin-left:37.55pt;margin-top:-58.45pt;width:392.6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" fillcolor="white [3201]" stroked="f" strokeweight=".5pt">
                <v:textbox>
                  <w:txbxContent>
                    <w:p w14:paraId="1547D8BF" w14:textId="7F1B32F5" w:rsidR="00CE2647" w:rsidRPr="005D1C36" w:rsidRDefault="005D1C36" w:rsidP="00D87D3C">
                      <w:pPr>
                        <w:jc w:val="center"/>
                      </w:pPr>
                      <w:r w:rsidRPr="005D1C36">
                        <w:rPr>
                          <w:rFonts w:ascii="Baskerville" w:hAnsi="Baskerville"/>
                          <w:sz w:val="52"/>
                          <w:szCs w:val="52"/>
                        </w:rPr>
                        <w:t>So Much to Thank Him For</w:t>
                      </w:r>
                    </w:p>
                  </w:txbxContent>
                </v:textbox>
              </v:shape>
            </w:pict>
          </mc:Fallback>
        </mc:AlternateContent>
      </w:r>
      <w:r w:rsidR="00D4233F"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E6787" wp14:editId="2B566582">
                <wp:simplePos x="0" y="0"/>
                <wp:positionH relativeFrom="column">
                  <wp:posOffset>5556940</wp:posOffset>
                </wp:positionH>
                <wp:positionV relativeFrom="paragraph">
                  <wp:posOffset>-838062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1A404" w14:textId="717AB88D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5D1C36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756A9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>major</w:t>
                            </w:r>
                          </w:p>
                          <w:p w14:paraId="159FB607" w14:textId="7AA8AACC" w:rsidR="00CB6BCB" w:rsidRDefault="005D1C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33AD433B" w14:textId="7EAD5CD2" w:rsidR="005D1C36" w:rsidRDefault="005D1C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</w:p>
                          <w:p w14:paraId="5BCED415" w14:textId="43BC63C0" w:rsidR="005D1C36" w:rsidRDefault="005D1C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2D4B85A8" w14:textId="0F6356BA" w:rsidR="005D1C36" w:rsidRDefault="005D1C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7102DF94" w14:textId="164831F2" w:rsidR="005D1C36" w:rsidRPr="00CE2647" w:rsidRDefault="005D1C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E6787" id="Text Box 1" o:spid="_x0000_s1028" type="#_x0000_t202" style="position:absolute;margin-left:437.55pt;margin-top:-66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" fillcolor="white [3201]" stroked="f" strokeweight=".5pt">
                <v:textbox>
                  <w:txbxContent>
                    <w:p w14:paraId="06F1A404" w14:textId="717AB88D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5D1C36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756A9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>major</w:t>
                      </w:r>
                    </w:p>
                    <w:p w14:paraId="159FB607" w14:textId="7AA8AACC" w:rsidR="00CB6BCB" w:rsidRDefault="005D1C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33AD433B" w14:textId="7EAD5CD2" w:rsidR="005D1C36" w:rsidRDefault="005D1C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V1</w:t>
                      </w:r>
                    </w:p>
                    <w:p w14:paraId="5BCED415" w14:textId="43BC63C0" w:rsidR="005D1C36" w:rsidRDefault="005D1C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2D4B85A8" w14:textId="0F6356BA" w:rsidR="005D1C36" w:rsidRDefault="005D1C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7102DF94" w14:textId="164831F2" w:rsidR="005D1C36" w:rsidRPr="00CE2647" w:rsidRDefault="005D1C3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4233F"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1004C" wp14:editId="40A87585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BC805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93E79" wp14:editId="2C8E707B">
                                  <wp:extent cx="651510" cy="651510"/>
                                  <wp:effectExtent l="0" t="0" r="0" b="0"/>
                                  <wp:docPr id="9" name="Picture 9" descr="Text, white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, white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1004C" id="Text Box 2" o:spid="_x0000_s1029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WBLwIAAFoEAAAOAAAAZHJzL2Uyb0RvYy54bWysVE2P2yAQvVfqf0DcGzsfm22sOKs0q1SV&#13;&#10;ot2VstWeCYYECTMUSOz013fA+eq2p6oXPMMMj5k3D08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nQqVgS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0BEBC805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3C693E79" wp14:editId="2C8E707B">
                            <wp:extent cx="651510" cy="651510"/>
                            <wp:effectExtent l="0" t="0" r="0" b="0"/>
                            <wp:docPr id="9" name="Picture 9" descr="Text, white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, whiteboar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50E3DB" w14:textId="178FC3AB" w:rsidR="0027032A" w:rsidRPr="005D1C36" w:rsidRDefault="005D1C36" w:rsidP="00D423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1C36">
        <w:rPr>
          <w:rFonts w:ascii="Times New Roman" w:hAnsi="Times New Roman" w:cs="Times New Roman"/>
          <w:b/>
          <w:bCs/>
          <w:sz w:val="26"/>
          <w:szCs w:val="26"/>
        </w:rPr>
        <w:t>Verse 1</w:t>
      </w:r>
    </w:p>
    <w:p w14:paraId="0152364A" w14:textId="4DDD9EB3" w:rsidR="005D1C36" w:rsidRPr="005D1C36" w:rsidRDefault="005D1C36" w:rsidP="00D4233F">
      <w:pPr>
        <w:rPr>
          <w:rFonts w:ascii="Times New Roman" w:hAnsi="Times New Roman" w:cs="Times New Roman"/>
          <w:sz w:val="26"/>
          <w:szCs w:val="26"/>
        </w:rPr>
      </w:pPr>
      <w:r w:rsidRPr="005D1C36">
        <w:rPr>
          <w:rFonts w:ascii="Times New Roman" w:hAnsi="Times New Roman" w:cs="Times New Roman"/>
          <w:sz w:val="26"/>
          <w:szCs w:val="26"/>
        </w:rPr>
        <w:t xml:space="preserve">             F</w:t>
      </w:r>
    </w:p>
    <w:p w14:paraId="00D4A8A8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>When I look around and see</w:t>
      </w:r>
    </w:p>
    <w:p w14:paraId="725DCCE8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Bb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The good things He does for me</w:t>
      </w:r>
    </w:p>
    <w:p w14:paraId="5C56B4F6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F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  <w:t xml:space="preserve">        C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I know I’m unworthy of them all</w:t>
      </w:r>
    </w:p>
    <w:p w14:paraId="45CC5030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F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But his blessings He freely gives</w:t>
      </w:r>
    </w:p>
    <w:p w14:paraId="1A1D5D8F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Bb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I owe my life to Him</w:t>
      </w:r>
    </w:p>
    <w:p w14:paraId="69DD1624" w14:textId="7592856B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F                 F/C    </w:t>
      </w:r>
      <w:proofErr w:type="spellStart"/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>C</w:t>
      </w:r>
      <w:proofErr w:type="spellEnd"/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F   Bb   F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I've got so much to thank him for.</w:t>
      </w:r>
    </w:p>
    <w:p w14:paraId="6F122D94" w14:textId="71686E7C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14:paraId="4E6388A0" w14:textId="11154CD0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Chorus</w:t>
      </w:r>
    </w:p>
    <w:p w14:paraId="7930939D" w14:textId="35A30CE1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     F            </w:t>
      </w:r>
    </w:p>
    <w:p w14:paraId="7F2BB752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>And I’ve got     so much to thank Him for</w:t>
      </w:r>
    </w:p>
    <w:p w14:paraId="03F470DC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Bb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So much to praise Him for</w:t>
      </w:r>
    </w:p>
    <w:p w14:paraId="0AE380CE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F       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ab/>
        <w:t xml:space="preserve">      C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Well you see He’s been so good to me</w:t>
      </w:r>
    </w:p>
    <w:p w14:paraId="4CD9F16B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    F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And when I think of what He's done</w:t>
      </w:r>
    </w:p>
    <w:p w14:paraId="66A1E750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Bb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And where He's brought me from</w:t>
      </w:r>
    </w:p>
    <w:p w14:paraId="61A74409" w14:textId="38A6CAC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F                  F/C   </w:t>
      </w:r>
      <w:proofErr w:type="spellStart"/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>C</w:t>
      </w:r>
      <w:proofErr w:type="spellEnd"/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F    Bb   F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I've got so much to thank Him for</w:t>
      </w:r>
    </w:p>
    <w:p w14:paraId="0B1AF7B0" w14:textId="0E816F72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14:paraId="169D1453" w14:textId="71BE1612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Verse 2</w:t>
      </w:r>
    </w:p>
    <w:p w14:paraId="2461B251" w14:textId="01482EF5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 F </w:t>
      </w:r>
    </w:p>
    <w:p w14:paraId="6CE45DB6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>And sometimes while on this way</w:t>
      </w:r>
    </w:p>
    <w:p w14:paraId="2DF926C3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Bb 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 xml:space="preserve">I kneel and stop and </w:t>
      </w:r>
      <w:proofErr w:type="gramStart"/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>say</w:t>
      </w:r>
      <w:proofErr w:type="gramEnd"/>
    </w:p>
    <w:p w14:paraId="6AF280A8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F                                          C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Thank you for all you've done for me</w:t>
      </w:r>
    </w:p>
    <w:p w14:paraId="1897AA66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F         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And one day I’ll reach heavens shore</w:t>
      </w:r>
    </w:p>
    <w:p w14:paraId="082D1928" w14:textId="77777777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Bb             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Oh please just let me kneel once more</w:t>
      </w:r>
    </w:p>
    <w:p w14:paraId="68E9E8C1" w14:textId="17F27AD0" w:rsidR="005D1C36" w:rsidRPr="005D1C36" w:rsidRDefault="005D1C36" w:rsidP="005D1C3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F                F/C     </w:t>
      </w:r>
      <w:proofErr w:type="spellStart"/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>C</w:t>
      </w:r>
      <w:proofErr w:type="spellEnd"/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F</w:t>
      </w:r>
      <w:r w:rsidR="00F70E33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Bb    F</w:t>
      </w:r>
      <w:r w:rsidRPr="005D1C3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  <w:t>I've got so much to thank Him for</w:t>
      </w:r>
    </w:p>
    <w:p w14:paraId="7C8893AE" w14:textId="48F93115" w:rsidR="00756A92" w:rsidRPr="00131C73" w:rsidRDefault="00756A92" w:rsidP="00D4233F">
      <w:pPr>
        <w:rPr>
          <w:rFonts w:ascii="Times New Roman" w:hAnsi="Times New Roman" w:cs="Times New Roman"/>
        </w:rPr>
      </w:pPr>
    </w:p>
    <w:sectPr w:rsidR="00756A92" w:rsidRPr="00131C73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2"/>
    <w:rsid w:val="000145D5"/>
    <w:rsid w:val="00054320"/>
    <w:rsid w:val="000F0AAC"/>
    <w:rsid w:val="00131C73"/>
    <w:rsid w:val="00184C07"/>
    <w:rsid w:val="002055AF"/>
    <w:rsid w:val="0027032A"/>
    <w:rsid w:val="003771E2"/>
    <w:rsid w:val="003D7F68"/>
    <w:rsid w:val="00504BE9"/>
    <w:rsid w:val="00585DC1"/>
    <w:rsid w:val="00595DCB"/>
    <w:rsid w:val="00596677"/>
    <w:rsid w:val="005D1C36"/>
    <w:rsid w:val="00645C33"/>
    <w:rsid w:val="0066413A"/>
    <w:rsid w:val="00727F71"/>
    <w:rsid w:val="00756A92"/>
    <w:rsid w:val="00763787"/>
    <w:rsid w:val="00837F9A"/>
    <w:rsid w:val="009B3827"/>
    <w:rsid w:val="009C5445"/>
    <w:rsid w:val="009D3D97"/>
    <w:rsid w:val="00A34299"/>
    <w:rsid w:val="00AC053F"/>
    <w:rsid w:val="00AC2ECE"/>
    <w:rsid w:val="00AF0CF8"/>
    <w:rsid w:val="00B308D8"/>
    <w:rsid w:val="00B56246"/>
    <w:rsid w:val="00BD0028"/>
    <w:rsid w:val="00C2712D"/>
    <w:rsid w:val="00CB6BCB"/>
    <w:rsid w:val="00CE2647"/>
    <w:rsid w:val="00D4233F"/>
    <w:rsid w:val="00D75274"/>
    <w:rsid w:val="00D87D3C"/>
    <w:rsid w:val="00DC6978"/>
    <w:rsid w:val="00E04A59"/>
    <w:rsid w:val="00F70E33"/>
    <w:rsid w:val="00F810E6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A41D"/>
  <w15:chartTrackingRefBased/>
  <w15:docId w15:val="{95C7C9AB-C3F8-8944-B055-7EC11C3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yricsparentheses">
    <w:name w:val="lyrics_parentheses"/>
    <w:basedOn w:val="DefaultParagraphFont"/>
    <w:rsid w:val="009D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3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vannahnunn/Library/Mobile%20Documents/com~apple~CloudDocs/Chord%20Ch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Chart.dotx</Template>
  <TotalTime>5</TotalTime>
  <Pages>1</Pages>
  <Words>250</Words>
  <Characters>855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3</cp:revision>
  <cp:lastPrinted>2024-03-29T21:16:00Z</cp:lastPrinted>
  <dcterms:created xsi:type="dcterms:W3CDTF">2024-03-29T21:17:00Z</dcterms:created>
  <dcterms:modified xsi:type="dcterms:W3CDTF">2024-03-30T01:35:00Z</dcterms:modified>
</cp:coreProperties>
</file>