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9DA0" w14:textId="4489A575" w:rsidR="002055AF" w:rsidRPr="00177485" w:rsidRDefault="00A04815" w:rsidP="00D4233F">
      <w:pPr>
        <w:rPr>
          <w:rFonts w:ascii="Times New Roman" w:hAnsi="Times New Roman" w:cs="Times New Roman"/>
          <w:sz w:val="32"/>
          <w:szCs w:val="32"/>
        </w:rPr>
      </w:pPr>
      <w:r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7CD78" wp14:editId="0662C743">
                <wp:simplePos x="0" y="0"/>
                <wp:positionH relativeFrom="column">
                  <wp:posOffset>-45720</wp:posOffset>
                </wp:positionH>
                <wp:positionV relativeFrom="paragraph">
                  <wp:posOffset>-307794</wp:posOffset>
                </wp:positionV>
                <wp:extent cx="5291455" cy="264795"/>
                <wp:effectExtent l="0" t="0" r="444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073A2" w14:textId="066C52DC" w:rsidR="00727F71" w:rsidRPr="00952EF9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2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Intro: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D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A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D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D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4757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CD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6pt;margin-top:-24.25pt;width:416.6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" fillcolor="white [3201]" stroked="f" strokeweight=".5pt">
                <v:textbox>
                  <w:txbxContent>
                    <w:p w14:paraId="109073A2" w14:textId="066C52DC" w:rsidR="00727F71" w:rsidRPr="00952EF9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52EF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Intro: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D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A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D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D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4757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</w:t>
                      </w:r>
                    </w:p>
                  </w:txbxContent>
                </v:textbox>
              </v:shape>
            </w:pict>
          </mc:Fallback>
        </mc:AlternateContent>
      </w:r>
      <w:r w:rsidR="004760C6" w:rsidRPr="00177485">
        <w:rPr>
          <w:rFonts w:ascii="Bodoni 72 Book" w:hAnsi="Bodoni 72 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F3778" wp14:editId="2EB89AA6">
                <wp:simplePos x="0" y="0"/>
                <wp:positionH relativeFrom="column">
                  <wp:posOffset>498763</wp:posOffset>
                </wp:positionH>
                <wp:positionV relativeFrom="paragraph">
                  <wp:posOffset>-841664</wp:posOffset>
                </wp:positionV>
                <wp:extent cx="4986655" cy="609600"/>
                <wp:effectExtent l="0" t="0" r="444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99028" w14:textId="5147A59C" w:rsidR="004760C6" w:rsidRPr="00952EF9" w:rsidRDefault="004757FE" w:rsidP="004760C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56"/>
                                <w:szCs w:val="56"/>
                              </w:rPr>
                              <w:t>It’s Still the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3778" id="Text Box 33" o:spid="_x0000_s1027" type="#_x0000_t202" style="position:absolute;margin-left:39.25pt;margin-top:-66.25pt;width:392.6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" fillcolor="white [3201]" stroked="f" strokeweight=".5pt">
                <v:textbox>
                  <w:txbxContent>
                    <w:p w14:paraId="43B99028" w14:textId="5147A59C" w:rsidR="004760C6" w:rsidRPr="00952EF9" w:rsidRDefault="004757FE" w:rsidP="004760C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Baskerville" w:hAnsi="Baskerville"/>
                          <w:sz w:val="56"/>
                          <w:szCs w:val="56"/>
                        </w:rPr>
                        <w:t>It’s Still the Blood</w:t>
                      </w:r>
                    </w:p>
                  </w:txbxContent>
                </v:textbox>
              </v:shape>
            </w:pict>
          </mc:Fallback>
        </mc:AlternateContent>
      </w:r>
      <w:r w:rsidR="00D4233F"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8DC3" wp14:editId="2B2C61D2">
                <wp:simplePos x="0" y="0"/>
                <wp:positionH relativeFrom="column">
                  <wp:posOffset>5556940</wp:posOffset>
                </wp:positionH>
                <wp:positionV relativeFrom="paragraph">
                  <wp:posOffset>-838062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F8F88" w14:textId="274AC588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4757F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17748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>major</w:t>
                            </w:r>
                          </w:p>
                          <w:p w14:paraId="5B024493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00A7A2C3" w14:textId="5D352FBD" w:rsidR="00131C73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4757FE"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1DF72ACA" w14:textId="2E3140B4" w:rsidR="004757FE" w:rsidRDefault="004757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42887315" w14:textId="13B57F18" w:rsidR="004757FE" w:rsidRDefault="004757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V3</w:t>
                            </w:r>
                          </w:p>
                          <w:p w14:paraId="131313C8" w14:textId="5DEA9574" w:rsidR="004757FE" w:rsidRDefault="004757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0C86FF2F" w14:textId="31F8618D" w:rsidR="004757FE" w:rsidRDefault="004757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7B113D94" w14:textId="66981F03" w:rsidR="004757FE" w:rsidRDefault="004757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tag</w:t>
                            </w:r>
                            <w:proofErr w:type="gramEnd"/>
                          </w:p>
                          <w:p w14:paraId="3A1BB742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8DC3" id="Text Box 1" o:spid="_x0000_s1028" type="#_x0000_t202" style="position:absolute;margin-left:437.55pt;margin-top:-66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" fillcolor="white [3201]" stroked="f" strokeweight=".5pt">
                <v:textbox>
                  <w:txbxContent>
                    <w:p w14:paraId="670F8F88" w14:textId="274AC588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4757FE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17748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>major</w:t>
                      </w:r>
                    </w:p>
                    <w:p w14:paraId="5B024493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00A7A2C3" w14:textId="5D352FBD" w:rsidR="00131C73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V1</w:t>
                      </w:r>
                      <w:r w:rsidRPr="00CE2647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4757FE"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1DF72ACA" w14:textId="2E3140B4" w:rsidR="004757FE" w:rsidRDefault="004757F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42887315" w14:textId="13B57F18" w:rsidR="004757FE" w:rsidRDefault="004757F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V3</w:t>
                      </w:r>
                    </w:p>
                    <w:p w14:paraId="131313C8" w14:textId="5DEA9574" w:rsidR="004757FE" w:rsidRDefault="004757F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0C86FF2F" w14:textId="31F8618D" w:rsidR="004757FE" w:rsidRDefault="004757F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7B113D94" w14:textId="66981F03" w:rsidR="004757FE" w:rsidRDefault="004757F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tag</w:t>
                      </w:r>
                      <w:proofErr w:type="gramEnd"/>
                    </w:p>
                    <w:p w14:paraId="3A1BB742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F"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18DB4" wp14:editId="367B90B6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C10A1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43248" wp14:editId="4D91034B">
                                  <wp:extent cx="651510" cy="65151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18DB4" id="Text Box 2" o:spid="_x0000_s1029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WBLwIAAFoEAAAOAAAAZHJzL2Uyb0RvYy54bWysVE2P2yAQvVfqf0DcGzsfm22sOKs0q1SV&#13;&#10;ot2VstWeCYYECTMUSOz013fA+eq2p6oXPMMMj5k3D08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nQqVgS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6EEC10A1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6F643248" wp14:editId="4D91034B">
                            <wp:extent cx="651510" cy="65151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9092AC" w14:textId="7255B78A" w:rsidR="00B308D8" w:rsidRDefault="00FD68CB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EF9">
        <w:rPr>
          <w:rFonts w:ascii="Times New Roman" w:eastAsia="Times New Roman" w:hAnsi="Times New Roman" w:cs="Times New Roman"/>
          <w:color w:val="000000"/>
          <w:sz w:val="28"/>
          <w:szCs w:val="28"/>
        </w:rPr>
        <w:t>Verse 1</w:t>
      </w:r>
    </w:p>
    <w:p w14:paraId="738BFD25" w14:textId="350141C4" w:rsidR="004757FE" w:rsidRDefault="004757FE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                  </w:t>
      </w:r>
    </w:p>
    <w:p w14:paraId="467E250F" w14:textId="77777777" w:rsidR="004757FE" w:rsidRDefault="004757FE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Once I wandered in sins black night</w:t>
      </w:r>
    </w:p>
    <w:p w14:paraId="28E46BFB" w14:textId="77777777" w:rsidR="004757FE" w:rsidRDefault="004757FE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A                                       D                           A           </w:t>
      </w:r>
      <w:r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There was no way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I could</w:t>
      </w:r>
      <w:r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make my wrongs right.</w:t>
      </w:r>
    </w:p>
    <w:p w14:paraId="7C167973" w14:textId="77777777" w:rsidR="004757FE" w:rsidRDefault="004757FE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      D                                            G</w:t>
      </w:r>
      <w:r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Then the Old Accuser to the Lord did cry</w:t>
      </w:r>
    </w:p>
    <w:p w14:paraId="5D39BADA" w14:textId="77777777" w:rsidR="00C75449" w:rsidRDefault="004757FE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D</w:t>
      </w:r>
      <w:r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He is the Sinner and now He must die.</w:t>
      </w:r>
      <w:r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</w:p>
    <w:p w14:paraId="45D32E8D" w14:textId="77777777" w:rsidR="00C75449" w:rsidRDefault="00C75449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Verse 2</w:t>
      </w:r>
    </w:p>
    <w:p w14:paraId="5EB1ED1A" w14:textId="77777777" w:rsidR="00A04815" w:rsidRDefault="00C75449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    D           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Then I heard a voice say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ing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“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Father I'll go</w:t>
      </w:r>
    </w:p>
    <w:p w14:paraId="76092243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A                                   D              A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And I'll pay his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s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in debt in Calvary's flow.</w:t>
      </w:r>
    </w:p>
    <w:p w14:paraId="3931CB80" w14:textId="3C8EE7F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D                                                    G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I'll b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ear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I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n</w:t>
      </w:r>
      <w:proofErr w:type="gramEnd"/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my body the marks of the Cross</w:t>
      </w:r>
    </w:p>
    <w:p w14:paraId="76E6E3C3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D                                 A                 D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To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s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ave th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at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c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hild who is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s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in sick and lost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”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</w:p>
    <w:p w14:paraId="7F489376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Chorus</w:t>
      </w:r>
    </w:p>
    <w:p w14:paraId="6C957A08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        D   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And it's still the Blood that saves from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s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in</w:t>
      </w:r>
    </w:p>
    <w:p w14:paraId="688191E2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A                             D               A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It's still the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b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lood that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c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leanses within.</w:t>
      </w:r>
    </w:p>
    <w:p w14:paraId="5C32F382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       D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  <w:t xml:space="preserve">                       G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From the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h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ighest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s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tar in Heaven to the depths of the sea.</w:t>
      </w:r>
    </w:p>
    <w:p w14:paraId="632C087E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D                         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D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               A              D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It is still the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b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lood of Jesus that brings Victory to me.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</w:p>
    <w:p w14:paraId="0F3BCC36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Verse 3</w:t>
      </w:r>
    </w:p>
    <w:p w14:paraId="6008ED4F" w14:textId="221CF0CF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          D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There are those who rely on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the 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works that they do</w:t>
      </w:r>
    </w:p>
    <w:p w14:paraId="1F60AD58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  A                                    D                         A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And some men count on the times they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p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rayed thru</w:t>
      </w:r>
    </w:p>
    <w:p w14:paraId="1A98947E" w14:textId="77777777" w:rsidR="00A04815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                D                                                 G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But when the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b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attle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is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proofErr w:type="gramStart"/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over</w:t>
      </w:r>
      <w:proofErr w:type="gramEnd"/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my last song is sung</w:t>
      </w:r>
    </w:p>
    <w:p w14:paraId="5D6F0CC9" w14:textId="60FB2544" w:rsidR="00952EF9" w:rsidRPr="004757FE" w:rsidRDefault="00A04815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   D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  <w:t xml:space="preserve">                               A                        D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ab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</w:rPr>
        <w:br/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I'll go home through the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b</w:t>
      </w:r>
      <w:r w:rsidR="004757FE" w:rsidRPr="004757F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lood of the Father's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precious Son</w:t>
      </w:r>
    </w:p>
    <w:sectPr w:rsidR="00952EF9" w:rsidRPr="004757FE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5A69D" w14:textId="77777777" w:rsidR="00A540F7" w:rsidRDefault="00A540F7" w:rsidP="0008191F">
      <w:r>
        <w:separator/>
      </w:r>
    </w:p>
  </w:endnote>
  <w:endnote w:type="continuationSeparator" w:id="0">
    <w:p w14:paraId="74E220FE" w14:textId="77777777" w:rsidR="00A540F7" w:rsidRDefault="00A540F7" w:rsidP="0008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72 Book">
    <w:altName w:val="﷽﷽﷽﷽﷽﷽﷽﷽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6073" w14:textId="77777777" w:rsidR="00A540F7" w:rsidRDefault="00A540F7" w:rsidP="0008191F">
      <w:r>
        <w:separator/>
      </w:r>
    </w:p>
  </w:footnote>
  <w:footnote w:type="continuationSeparator" w:id="0">
    <w:p w14:paraId="548DDF5E" w14:textId="77777777" w:rsidR="00A540F7" w:rsidRDefault="00A540F7" w:rsidP="0008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A62A6"/>
    <w:multiLevelType w:val="multilevel"/>
    <w:tmpl w:val="A7F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E70F1"/>
    <w:multiLevelType w:val="multilevel"/>
    <w:tmpl w:val="447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423274">
    <w:abstractNumId w:val="0"/>
  </w:num>
  <w:num w:numId="2" w16cid:durableId="17415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EA"/>
    <w:rsid w:val="000145D5"/>
    <w:rsid w:val="00054320"/>
    <w:rsid w:val="0008191F"/>
    <w:rsid w:val="00131C73"/>
    <w:rsid w:val="00177485"/>
    <w:rsid w:val="00184C07"/>
    <w:rsid w:val="002055AF"/>
    <w:rsid w:val="0026365A"/>
    <w:rsid w:val="002C2FE3"/>
    <w:rsid w:val="003771E2"/>
    <w:rsid w:val="00403FEA"/>
    <w:rsid w:val="004757FE"/>
    <w:rsid w:val="004760C6"/>
    <w:rsid w:val="00504BE9"/>
    <w:rsid w:val="00585DC1"/>
    <w:rsid w:val="00595DCB"/>
    <w:rsid w:val="00645C33"/>
    <w:rsid w:val="0066413A"/>
    <w:rsid w:val="00727F71"/>
    <w:rsid w:val="00766201"/>
    <w:rsid w:val="00952EF9"/>
    <w:rsid w:val="009B3827"/>
    <w:rsid w:val="00A04815"/>
    <w:rsid w:val="00A31A3E"/>
    <w:rsid w:val="00A540F7"/>
    <w:rsid w:val="00AC053F"/>
    <w:rsid w:val="00AC2ECE"/>
    <w:rsid w:val="00AE2D0F"/>
    <w:rsid w:val="00AF0CF8"/>
    <w:rsid w:val="00B308D8"/>
    <w:rsid w:val="00B56246"/>
    <w:rsid w:val="00BB4EAB"/>
    <w:rsid w:val="00BD0028"/>
    <w:rsid w:val="00C2712D"/>
    <w:rsid w:val="00C75449"/>
    <w:rsid w:val="00CD5B90"/>
    <w:rsid w:val="00CE2647"/>
    <w:rsid w:val="00D22679"/>
    <w:rsid w:val="00D4233F"/>
    <w:rsid w:val="00D75274"/>
    <w:rsid w:val="00D87D3C"/>
    <w:rsid w:val="00DC6978"/>
    <w:rsid w:val="00E04A59"/>
    <w:rsid w:val="00E84AD9"/>
    <w:rsid w:val="00F810E6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DFBF"/>
  <w15:chartTrackingRefBased/>
  <w15:docId w15:val="{F7CE4A53-D9DE-3847-BA9B-CD0CEB3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91F"/>
  </w:style>
  <w:style w:type="paragraph" w:styleId="Footer">
    <w:name w:val="footer"/>
    <w:basedOn w:val="Normal"/>
    <w:link w:val="Foot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91F"/>
  </w:style>
  <w:style w:type="paragraph" w:customStyle="1" w:styleId="first">
    <w:name w:val="first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rain">
    <w:name w:val="refrain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frain1">
    <w:name w:val="refrain1"/>
    <w:basedOn w:val="DefaultParagraphFont"/>
    <w:rsid w:val="0017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NM/Chord%20Chart*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Chart*template.dotx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Clark</cp:lastModifiedBy>
  <cp:revision>2</cp:revision>
  <cp:lastPrinted>2023-01-31T15:52:00Z</cp:lastPrinted>
  <dcterms:created xsi:type="dcterms:W3CDTF">2025-05-20T15:16:00Z</dcterms:created>
  <dcterms:modified xsi:type="dcterms:W3CDTF">2025-05-20T15:16:00Z</dcterms:modified>
</cp:coreProperties>
</file>