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6617" w14:textId="53EDBDBE" w:rsidR="002055AF" w:rsidRDefault="006E58D5" w:rsidP="00D4233F">
      <w:pPr>
        <w:rPr>
          <w:rFonts w:ascii="Times New Roman" w:hAnsi="Times New Roman" w:cs="Times New Roman"/>
        </w:rPr>
      </w:pP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E6787" wp14:editId="17570520">
                <wp:simplePos x="0" y="0"/>
                <wp:positionH relativeFrom="column">
                  <wp:posOffset>5412740</wp:posOffset>
                </wp:positionH>
                <wp:positionV relativeFrom="paragraph">
                  <wp:posOffset>-837565</wp:posOffset>
                </wp:positionV>
                <wp:extent cx="2120900" cy="312724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7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1A404" w14:textId="416C9D16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851314">
                              <w:rPr>
                                <w:rFonts w:ascii="Times New Roman" w:hAnsi="Times New Roman" w:cs="Times New Roman"/>
                              </w:rPr>
                              <w:t>C-</w:t>
                            </w:r>
                            <w:proofErr w:type="gramStart"/>
                            <w:r w:rsidR="00851314">
                              <w:rPr>
                                <w:rFonts w:ascii="Times New Roman" w:hAnsi="Times New Roman" w:cs="Times New Roman"/>
                              </w:rPr>
                              <w:t xml:space="preserve">Db </w:t>
                            </w:r>
                            <w:r w:rsidR="000C31E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>major</w:t>
                            </w:r>
                            <w:proofErr w:type="gramEnd"/>
                          </w:p>
                          <w:p w14:paraId="7F2DE8B8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712CBF18" w14:textId="1598B130" w:rsidR="001D7EC0" w:rsidRDefault="0066413A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</w:p>
                          <w:p w14:paraId="675F9EBC" w14:textId="29A5F535" w:rsidR="00C25595" w:rsidRDefault="00C25595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5EBCB1F1" w14:textId="1DD23CA1" w:rsidR="00C25595" w:rsidRDefault="00C25595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256CBD30" w14:textId="611C8280" w:rsidR="008762E5" w:rsidRDefault="008762E5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V3</w:t>
                            </w:r>
                          </w:p>
                          <w:p w14:paraId="1DC76243" w14:textId="05115E30" w:rsidR="008762E5" w:rsidRDefault="008762E5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4A87A210" w14:textId="7CE3F751" w:rsidR="00C25595" w:rsidRDefault="008762E5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Bridge</w:t>
                            </w:r>
                          </w:p>
                          <w:p w14:paraId="5093E452" w14:textId="020FD755" w:rsidR="008762E5" w:rsidRDefault="008762E5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 (key change)</w:t>
                            </w:r>
                          </w:p>
                          <w:p w14:paraId="34C487D6" w14:textId="77777777" w:rsidR="008762E5" w:rsidRPr="00CE2647" w:rsidRDefault="008762E5" w:rsidP="00C255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E67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6.2pt;margin-top:-65.95pt;width:167pt;height:2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" fillcolor="white [3201]" stroked="f" strokeweight=".5pt">
                <v:textbox>
                  <w:txbxContent>
                    <w:p w14:paraId="06F1A404" w14:textId="416C9D16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851314">
                        <w:rPr>
                          <w:rFonts w:ascii="Times New Roman" w:hAnsi="Times New Roman" w:cs="Times New Roman"/>
                        </w:rPr>
                        <w:t>C-</w:t>
                      </w:r>
                      <w:proofErr w:type="gramStart"/>
                      <w:r w:rsidR="00851314">
                        <w:rPr>
                          <w:rFonts w:ascii="Times New Roman" w:hAnsi="Times New Roman" w:cs="Times New Roman"/>
                        </w:rPr>
                        <w:t xml:space="preserve">Db </w:t>
                      </w:r>
                      <w:r w:rsidR="000C31E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>major</w:t>
                      </w:r>
                      <w:proofErr w:type="gramEnd"/>
                    </w:p>
                    <w:p w14:paraId="7F2DE8B8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712CBF18" w14:textId="1598B130" w:rsidR="001D7EC0" w:rsidRDefault="0066413A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V1</w:t>
                      </w:r>
                    </w:p>
                    <w:p w14:paraId="675F9EBC" w14:textId="29A5F535" w:rsidR="00C25595" w:rsidRDefault="00C25595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5EBCB1F1" w14:textId="1DD23CA1" w:rsidR="00C25595" w:rsidRDefault="00C25595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256CBD30" w14:textId="611C8280" w:rsidR="008762E5" w:rsidRDefault="008762E5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V3</w:t>
                      </w:r>
                    </w:p>
                    <w:p w14:paraId="1DC76243" w14:textId="05115E30" w:rsidR="008762E5" w:rsidRDefault="008762E5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4A87A210" w14:textId="7CE3F751" w:rsidR="00C25595" w:rsidRDefault="008762E5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Bridge</w:t>
                      </w:r>
                    </w:p>
                    <w:p w14:paraId="5093E452" w14:textId="020FD755" w:rsidR="008762E5" w:rsidRDefault="008762E5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 (key change)</w:t>
                      </w:r>
                    </w:p>
                    <w:p w14:paraId="34C487D6" w14:textId="77777777" w:rsidR="008762E5" w:rsidRPr="00CE2647" w:rsidRDefault="008762E5" w:rsidP="00C2559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470F2" wp14:editId="34B74B2F">
                <wp:simplePos x="0" y="0"/>
                <wp:positionH relativeFrom="column">
                  <wp:posOffset>-35859</wp:posOffset>
                </wp:positionH>
                <wp:positionV relativeFrom="paragraph">
                  <wp:posOffset>-233082</wp:posOffset>
                </wp:positionV>
                <wp:extent cx="5291455" cy="537882"/>
                <wp:effectExtent l="0" t="0" r="444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5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A522A" w14:textId="1E0DA9BB" w:rsidR="00727F71" w:rsidRPr="006E58D5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58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Intro: </w:t>
                            </w:r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C/A </w:t>
                            </w:r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F </w:t>
                            </w:r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F/G </w:t>
                            </w:r>
                            <w:proofErr w:type="spellStart"/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proofErr w:type="spellEnd"/>
                            <w:r w:rsidR="008513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70F2" id="Text Box 6" o:spid="_x0000_s1027" type="#_x0000_t202" style="position:absolute;margin-left:-2.8pt;margin-top:-18.35pt;width:416.65pt;height: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" fillcolor="white [3201]" stroked="f" strokeweight=".5pt">
                <v:textbox>
                  <w:txbxContent>
                    <w:p w14:paraId="435A522A" w14:textId="1E0DA9BB" w:rsidR="00727F71" w:rsidRPr="006E58D5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E58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Intro: </w:t>
                      </w:r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 </w:t>
                      </w:r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C/A </w:t>
                      </w:r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F </w:t>
                      </w:r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F/G </w:t>
                      </w:r>
                      <w:proofErr w:type="spellStart"/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proofErr w:type="spellEnd"/>
                      <w:r w:rsidR="008513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2x</w:t>
                      </w:r>
                    </w:p>
                  </w:txbxContent>
                </v:textbox>
              </v:shape>
            </w:pict>
          </mc:Fallback>
        </mc:AlternateContent>
      </w:r>
      <w:r w:rsidR="00D4233F"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1004C" wp14:editId="6BF535CE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BC805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93E79" wp14:editId="2C8E707B">
                                  <wp:extent cx="651510" cy="651510"/>
                                  <wp:effectExtent l="0" t="0" r="0" b="0"/>
                                  <wp:docPr id="9" name="Picture 9" descr="Text, white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, white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1004C" id="Text Box 2" o:spid="_x0000_s1028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4rjaVC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0BEBC805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3C693E79" wp14:editId="2C8E707B">
                            <wp:extent cx="651510" cy="651510"/>
                            <wp:effectExtent l="0" t="0" r="0" b="0"/>
                            <wp:docPr id="9" name="Picture 9" descr="Text, white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, whiteboar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233F"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E03A4" wp14:editId="4F7E8252">
                <wp:simplePos x="0" y="0"/>
                <wp:positionH relativeFrom="column">
                  <wp:posOffset>483732</wp:posOffset>
                </wp:positionH>
                <wp:positionV relativeFrom="paragraph">
                  <wp:posOffset>-739499</wp:posOffset>
                </wp:positionV>
                <wp:extent cx="4986710" cy="6096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71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7D8BF" w14:textId="6AC1E452" w:rsidR="00CE2647" w:rsidRPr="006E58D5" w:rsidRDefault="00851314" w:rsidP="00D87D3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56"/>
                                <w:szCs w:val="56"/>
                              </w:rPr>
                              <w:t>You Have Been 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03A4" id="Text Box 4" o:spid="_x0000_s1029" type="#_x0000_t202" style="position:absolute;margin-left:38.1pt;margin-top:-58.25pt;width:392.6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" fillcolor="white [3201]" stroked="f" strokeweight=".5pt">
                <v:textbox>
                  <w:txbxContent>
                    <w:p w14:paraId="1547D8BF" w14:textId="6AC1E452" w:rsidR="00CE2647" w:rsidRPr="006E58D5" w:rsidRDefault="00851314" w:rsidP="00D87D3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Baskerville" w:hAnsi="Baskerville"/>
                          <w:sz w:val="56"/>
                          <w:szCs w:val="56"/>
                        </w:rPr>
                        <w:t>You Have Been Good</w:t>
                      </w:r>
                    </w:p>
                  </w:txbxContent>
                </v:textbox>
              </v:shape>
            </w:pict>
          </mc:Fallback>
        </mc:AlternateContent>
      </w:r>
      <w:r w:rsidR="00595DCB">
        <w:rPr>
          <w:rFonts w:ascii="Times New Roman" w:hAnsi="Times New Roman" w:cs="Times New Roman"/>
        </w:rPr>
        <w:t>Verse 1</w:t>
      </w:r>
    </w:p>
    <w:p w14:paraId="45909547" w14:textId="2280D772" w:rsidR="006E58D5" w:rsidRDefault="006E58D5" w:rsidP="00D4233F">
      <w:pPr>
        <w:rPr>
          <w:rFonts w:ascii="Times New Roman" w:hAnsi="Times New Roman" w:cs="Times New Roman"/>
          <w:sz w:val="28"/>
          <w:szCs w:val="28"/>
        </w:rPr>
      </w:pPr>
    </w:p>
    <w:p w14:paraId="43D5F32D" w14:textId="4EDCF133" w:rsidR="006E58D5" w:rsidRDefault="006E58D5" w:rsidP="00D423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A08">
        <w:rPr>
          <w:rFonts w:ascii="Times New Roman" w:hAnsi="Times New Roman" w:cs="Times New Roman"/>
          <w:b/>
          <w:bCs/>
          <w:sz w:val="28"/>
          <w:szCs w:val="28"/>
        </w:rPr>
        <w:t>Verse 1</w:t>
      </w:r>
    </w:p>
    <w:p w14:paraId="0D1E228F" w14:textId="333F3077" w:rsidR="00851314" w:rsidRPr="00851314" w:rsidRDefault="00851314" w:rsidP="00D42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360778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When I woke up this morning Your presence filled the room.</w:t>
      </w:r>
    </w:p>
    <w:p w14:paraId="2BB43034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C/A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With a grateful heart I just shook my head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as I bowed in awe of you.</w:t>
      </w:r>
    </w:p>
    <w:p w14:paraId="16D4AE0F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F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Lord you have been so faithful so loving kind and true,</w:t>
      </w:r>
    </w:p>
    <w:p w14:paraId="2D0279A6" w14:textId="78ED00B9" w:rsidR="00851314" w:rsidRP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F/D                           C/E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Gsus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G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And every morning your mercies are new.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14:paraId="741454C5" w14:textId="3741B79D" w:rsidR="00851314" w:rsidRDefault="00851314" w:rsidP="00851314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Verse 2</w:t>
      </w:r>
    </w:p>
    <w:p w14:paraId="6F2DC5FE" w14:textId="3C7D531B" w:rsidR="00851314" w:rsidRP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C</w:t>
      </w:r>
    </w:p>
    <w:p w14:paraId="62789F0C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Today my heart is overwhelmed by what you've done for me,</w:t>
      </w:r>
    </w:p>
    <w:p w14:paraId="162B5909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C/A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and my mind cannot grasp the depths of your generosities.</w:t>
      </w:r>
    </w:p>
    <w:p w14:paraId="173F30B7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</w:t>
      </w:r>
      <w:proofErr w:type="spellEnd"/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The riches of your mercies, the wonders of your ways.</w:t>
      </w:r>
    </w:p>
    <w:p w14:paraId="28358034" w14:textId="4F9464FE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F/D           C/E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Gsus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G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And my voice cries out in endless praise.</w:t>
      </w:r>
    </w:p>
    <w:p w14:paraId="4BDFF2AD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B7E16F9" w14:textId="77777777" w:rsidR="00851314" w:rsidRDefault="00851314" w:rsidP="00851314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Chorus</w:t>
      </w:r>
    </w:p>
    <w:p w14:paraId="05697B1A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C                                C/A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You have been good. You have been good.</w:t>
      </w:r>
    </w:p>
    <w:p w14:paraId="546B43F0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F                         C/E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Gsus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More than I could ever dream you would.</w:t>
      </w:r>
    </w:p>
    <w:p w14:paraId="3692151A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                       C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C/A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You have been good. You have been good.</w:t>
      </w:r>
    </w:p>
    <w:p w14:paraId="1549B237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F                  C/E                 F/D              F/G                      C         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Immeasurably more than you should.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Lord, </w:t>
      </w:r>
      <w:proofErr w:type="gramStart"/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You</w:t>
      </w:r>
      <w:proofErr w:type="gramEnd"/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have been good.</w:t>
      </w:r>
    </w:p>
    <w:p w14:paraId="7A762CCB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93FB0F9" w14:textId="694A3B17" w:rsidR="00851314" w:rsidRDefault="00851314" w:rsidP="00851314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Verse 3</w:t>
      </w:r>
    </w:p>
    <w:p w14:paraId="5FC9DFE8" w14:textId="128D5ED2" w:rsidR="008762E5" w:rsidRP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C</w:t>
      </w:r>
    </w:p>
    <w:p w14:paraId="68080FF8" w14:textId="547B4FE4" w:rsid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For my home and my whole family, every need you did provide</w:t>
      </w:r>
    </w:p>
    <w:p w14:paraId="19B4C11C" w14:textId="07E7BFC0" w:rsid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C/A</w:t>
      </w:r>
    </w:p>
    <w:p w14:paraId="39B3FAA3" w14:textId="60B3E60A" w:rsid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But most of all on a rugged cross,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You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gave your life for mine</w:t>
      </w:r>
    </w:p>
    <w:p w14:paraId="708CFDCC" w14:textId="068B48CB" w:rsid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F</w:t>
      </w:r>
    </w:p>
    <w:p w14:paraId="66A85A14" w14:textId="77777777" w:rsid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Forgiven, pardoned sanctified I know that I have been redeemed</w:t>
      </w:r>
    </w:p>
    <w:p w14:paraId="0D5F0418" w14:textId="112CB9E7" w:rsid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BE49AB2" w14:textId="7216A8F9" w:rsidR="008762E5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   F/D                  C/E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Gsus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G</w:t>
      </w:r>
    </w:p>
    <w:p w14:paraId="70281DA5" w14:textId="28743697" w:rsidR="00851314" w:rsidRPr="00851314" w:rsidRDefault="008762E5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And one day I will worship at your feet.</w:t>
      </w:r>
      <w:r w:rsidR="00851314"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14:paraId="3E1C4576" w14:textId="6B74E8D7" w:rsidR="005A6712" w:rsidRDefault="00851314" w:rsidP="00D423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Bridge</w:t>
      </w:r>
    </w:p>
    <w:p w14:paraId="7F157CA2" w14:textId="5B852C65" w:rsidR="00851314" w:rsidRPr="00851314" w:rsidRDefault="00851314" w:rsidP="00D42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Am                    G/B                     C</w:t>
      </w:r>
    </w:p>
    <w:p w14:paraId="216275AB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So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o matter what the future holds, or what tomorrow brings,</w:t>
      </w:r>
    </w:p>
    <w:p w14:paraId="118CE076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Am                            D7/F#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you are Sovereign God of the universe.</w:t>
      </w:r>
    </w:p>
    <w:p w14:paraId="1ABFF2BE" w14:textId="0EA55818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F/D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Gsus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G         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You are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Lord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of everything.</w:t>
      </w:r>
    </w:p>
    <w:p w14:paraId="783141CB" w14:textId="77777777" w:rsidR="00851314" w:rsidRPr="00851314" w:rsidRDefault="00851314" w:rsidP="008513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688CF6" w14:textId="77777777" w:rsidR="00851314" w:rsidRDefault="00851314" w:rsidP="00851314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Chorus</w:t>
      </w:r>
    </w:p>
    <w:p w14:paraId="2DF46C3F" w14:textId="77777777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C                                C/A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You have been good. You have been good.</w:t>
      </w:r>
    </w:p>
    <w:p w14:paraId="14E96D2E" w14:textId="4204284E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F                         C/E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Gsus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Gb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/Ab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More than I could ever dream you would.</w:t>
      </w:r>
    </w:p>
    <w:p w14:paraId="5A0E2B57" w14:textId="6C37134F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</w:t>
      </w:r>
      <w:r w:rsidR="004136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Db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4136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Db/Bb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You have been good. You have been good.</w:t>
      </w:r>
    </w:p>
    <w:p w14:paraId="6CA19A32" w14:textId="780EC9ED" w:rsidR="00851314" w:rsidRDefault="00851314" w:rsidP="00851314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4136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Gb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</w:t>
      </w:r>
      <w:r w:rsidR="004136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Db/F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4136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Gb/Eb           Gb/Ab               </w:t>
      </w:r>
      <w:proofErr w:type="spellStart"/>
      <w:r w:rsidR="004136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Bbm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Immeasurably more than you should.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Lord, </w:t>
      </w:r>
      <w:proofErr w:type="gramStart"/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You</w:t>
      </w:r>
      <w:proofErr w:type="gramEnd"/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have been good.</w:t>
      </w:r>
    </w:p>
    <w:p w14:paraId="5581D303" w14:textId="51708D32" w:rsidR="00413683" w:rsidRDefault="00413683" w:rsidP="00413683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Gb             Db/F                Gb/Eb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Gb/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Ab              </w:t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5131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Immeasurably more than you should. </w:t>
      </w:r>
    </w:p>
    <w:p w14:paraId="2A0CEA73" w14:textId="6CDE6BB6" w:rsidR="00413683" w:rsidRDefault="00413683" w:rsidP="00413683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Gb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Gbm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Db          </w:t>
      </w:r>
    </w:p>
    <w:p w14:paraId="0A980DCE" w14:textId="359C26A5" w:rsidR="00413683" w:rsidRDefault="00413683" w:rsidP="00413683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Lord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you have been good.</w:t>
      </w:r>
    </w:p>
    <w:p w14:paraId="5D0F0504" w14:textId="77777777" w:rsidR="00851314" w:rsidRPr="005A6712" w:rsidRDefault="00851314" w:rsidP="00D4233F">
      <w:pPr>
        <w:rPr>
          <w:rFonts w:ascii="Times New Roman" w:hAnsi="Times New Roman" w:cs="Times New Roman"/>
          <w:sz w:val="28"/>
          <w:szCs w:val="28"/>
        </w:rPr>
      </w:pPr>
    </w:p>
    <w:sectPr w:rsidR="00851314" w:rsidRPr="005A6712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2"/>
    <w:rsid w:val="000145D5"/>
    <w:rsid w:val="00054320"/>
    <w:rsid w:val="000C0F4A"/>
    <w:rsid w:val="000C31EE"/>
    <w:rsid w:val="000F0AAC"/>
    <w:rsid w:val="00125571"/>
    <w:rsid w:val="00131C73"/>
    <w:rsid w:val="00184C07"/>
    <w:rsid w:val="001D7EC0"/>
    <w:rsid w:val="002055AF"/>
    <w:rsid w:val="00334C73"/>
    <w:rsid w:val="003771E2"/>
    <w:rsid w:val="003E2EF3"/>
    <w:rsid w:val="00413683"/>
    <w:rsid w:val="00504BE9"/>
    <w:rsid w:val="00585DC1"/>
    <w:rsid w:val="00595DCB"/>
    <w:rsid w:val="005A6712"/>
    <w:rsid w:val="00645C33"/>
    <w:rsid w:val="0066413A"/>
    <w:rsid w:val="006B1D05"/>
    <w:rsid w:val="006E58D5"/>
    <w:rsid w:val="00727F71"/>
    <w:rsid w:val="00756A92"/>
    <w:rsid w:val="00763787"/>
    <w:rsid w:val="007D2AD8"/>
    <w:rsid w:val="007E01E2"/>
    <w:rsid w:val="00837F9A"/>
    <w:rsid w:val="00851314"/>
    <w:rsid w:val="008762E5"/>
    <w:rsid w:val="008A5EBC"/>
    <w:rsid w:val="008B38E9"/>
    <w:rsid w:val="008C311C"/>
    <w:rsid w:val="009B3827"/>
    <w:rsid w:val="009D0B48"/>
    <w:rsid w:val="00A34299"/>
    <w:rsid w:val="00A638DC"/>
    <w:rsid w:val="00AC053F"/>
    <w:rsid w:val="00AC2ECE"/>
    <w:rsid w:val="00AF0CF8"/>
    <w:rsid w:val="00B308D8"/>
    <w:rsid w:val="00B56246"/>
    <w:rsid w:val="00BD0028"/>
    <w:rsid w:val="00C25595"/>
    <w:rsid w:val="00C2712D"/>
    <w:rsid w:val="00C53042"/>
    <w:rsid w:val="00CB2B70"/>
    <w:rsid w:val="00CC6ACF"/>
    <w:rsid w:val="00CE2647"/>
    <w:rsid w:val="00CF5A08"/>
    <w:rsid w:val="00D4233F"/>
    <w:rsid w:val="00D75274"/>
    <w:rsid w:val="00D87D3C"/>
    <w:rsid w:val="00DC6978"/>
    <w:rsid w:val="00E04A59"/>
    <w:rsid w:val="00F810E6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A41D"/>
  <w15:docId w15:val="{13ADB867-7EFE-3E46-9982-A712DE36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EC0"/>
    <w:rPr>
      <w:color w:val="0000FF"/>
      <w:u w:val="single"/>
    </w:rPr>
  </w:style>
  <w:style w:type="character" w:customStyle="1" w:styleId="ns-d5rm8-e-271">
    <w:name w:val="ns-d5rm8-e-271"/>
    <w:basedOn w:val="DefaultParagraphFont"/>
    <w:rsid w:val="001D7EC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373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</w:div>
                                      </w:divsChild>
                                    </w:div>
                                    <w:div w:id="1780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7717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0" w:color="DFE1E5"/>
                                                    <w:left w:val="single" w:sz="6" w:space="0" w:color="DFE1E5"/>
                                                    <w:bottom w:val="single" w:sz="6" w:space="0" w:color="DFE1E5"/>
                                                    <w:right w:val="single" w:sz="6" w:space="0" w:color="DFE1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1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939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0" w:color="DFE1E5"/>
                                                    <w:left w:val="single" w:sz="6" w:space="0" w:color="DFE1E5"/>
                                                    <w:bottom w:val="single" w:sz="6" w:space="0" w:color="DFE1E5"/>
                                                    <w:right w:val="single" w:sz="6" w:space="0" w:color="DFE1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699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34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CCBDFA"/>
            <w:bottom w:val="none" w:sz="0" w:space="0" w:color="auto"/>
            <w:right w:val="none" w:sz="0" w:space="0" w:color="auto"/>
          </w:divBdr>
        </w:div>
        <w:div w:id="15060499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CCBDFA"/>
            <w:bottom w:val="none" w:sz="0" w:space="0" w:color="auto"/>
            <w:right w:val="none" w:sz="0" w:space="0" w:color="auto"/>
          </w:divBdr>
        </w:div>
        <w:div w:id="20565376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CCBDFA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vannahnunn/Library/Mobile%20Documents/com~apple~CloudDocs/Chord%20Ch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Chart.dotx</Template>
  <TotalTime>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3</cp:revision>
  <cp:lastPrinted>2022-02-23T20:52:00Z</cp:lastPrinted>
  <dcterms:created xsi:type="dcterms:W3CDTF">2024-02-28T21:32:00Z</dcterms:created>
  <dcterms:modified xsi:type="dcterms:W3CDTF">2024-02-28T21:35:00Z</dcterms:modified>
</cp:coreProperties>
</file>