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B150" w14:textId="1B06CDB7" w:rsidR="002055AF" w:rsidRPr="000F7265" w:rsidRDefault="0057040A" w:rsidP="00D4233F">
      <w:pPr>
        <w:rPr>
          <w:rFonts w:ascii="Times New Roman" w:hAnsi="Times New Roman" w:cs="Times New Roman"/>
          <w:b/>
          <w:bCs/>
        </w:rPr>
      </w:pPr>
      <w:r w:rsidRPr="000F7265">
        <w:rPr>
          <w:rFonts w:ascii="Bodoni 72 Book" w:hAnsi="Bodoni 72 Boo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19CA4" wp14:editId="529BE9C2">
                <wp:simplePos x="0" y="0"/>
                <wp:positionH relativeFrom="column">
                  <wp:posOffset>5420509</wp:posOffset>
                </wp:positionH>
                <wp:positionV relativeFrom="paragraph">
                  <wp:posOffset>-837565</wp:posOffset>
                </wp:positionV>
                <wp:extent cx="2120900" cy="312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85DB7" w14:textId="5F9CA45F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 xml:space="preserve">Key: </w:t>
                            </w:r>
                            <w:r w:rsidR="000F7265">
                              <w:rPr>
                                <w:rFonts w:ascii="Times New Roman" w:hAnsi="Times New Roman" w:cs="Times New Roman"/>
                              </w:rPr>
                              <w:t xml:space="preserve">Db </w:t>
                            </w:r>
                            <w:r w:rsidR="00727F71">
                              <w:rPr>
                                <w:rFonts w:ascii="Times New Roman" w:hAnsi="Times New Roman" w:cs="Times New Roman"/>
                              </w:rPr>
                              <w:t>major</w:t>
                            </w:r>
                          </w:p>
                          <w:p w14:paraId="43600607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Intro</w:t>
                            </w:r>
                          </w:p>
                          <w:p w14:paraId="55D41E7F" w14:textId="175AC4CE" w:rsidR="00131C73" w:rsidRDefault="0066413A" w:rsidP="00B56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V1</w:t>
                            </w: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br/>
                              <w:t>C</w:t>
                            </w:r>
                          </w:p>
                          <w:p w14:paraId="103CC2B8" w14:textId="37EC916E" w:rsidR="000F7265" w:rsidRDefault="000F7265" w:rsidP="00B56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V2</w:t>
                            </w:r>
                          </w:p>
                          <w:p w14:paraId="0994044D" w14:textId="568F5EA5" w:rsidR="000F7265" w:rsidRDefault="000F7265" w:rsidP="00B56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552EB5A9" w14:textId="1FC93D5E" w:rsidR="000F7265" w:rsidRDefault="000F7265" w:rsidP="00B56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Bridge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C</w:t>
                            </w:r>
                          </w:p>
                          <w:p w14:paraId="0643FA45" w14:textId="79169107" w:rsidR="000F7265" w:rsidRDefault="000F7265" w:rsidP="00B56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7040A">
                              <w:rPr>
                                <w:rFonts w:ascii="Times New Roman" w:hAnsi="Times New Roman" w:cs="Times New Roman"/>
                              </w:rPr>
                              <w:t>Blessed Assurance</w:t>
                            </w:r>
                          </w:p>
                          <w:p w14:paraId="45A2D3D0" w14:textId="77777777" w:rsidR="00131C73" w:rsidRPr="00CE2647" w:rsidRDefault="00131C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A4BF10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19C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6.8pt;margin-top:-65.95pt;width:167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" fillcolor="white [3201]" stroked="f" strokeweight=".5pt">
                <v:textbox>
                  <w:txbxContent>
                    <w:p w14:paraId="4EE85DB7" w14:textId="5F9CA45F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 xml:space="preserve">Key: </w:t>
                      </w:r>
                      <w:r w:rsidR="000F7265">
                        <w:rPr>
                          <w:rFonts w:ascii="Times New Roman" w:hAnsi="Times New Roman" w:cs="Times New Roman"/>
                        </w:rPr>
                        <w:t xml:space="preserve">Db </w:t>
                      </w:r>
                      <w:r w:rsidR="00727F71">
                        <w:rPr>
                          <w:rFonts w:ascii="Times New Roman" w:hAnsi="Times New Roman" w:cs="Times New Roman"/>
                        </w:rPr>
                        <w:t>major</w:t>
                      </w:r>
                    </w:p>
                    <w:p w14:paraId="43600607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Intro</w:t>
                      </w:r>
                    </w:p>
                    <w:p w14:paraId="55D41E7F" w14:textId="175AC4CE" w:rsidR="00131C73" w:rsidRDefault="0066413A" w:rsidP="00B56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V1</w:t>
                      </w:r>
                      <w:r w:rsidRPr="00CE2647">
                        <w:rPr>
                          <w:rFonts w:ascii="Times New Roman" w:hAnsi="Times New Roman" w:cs="Times New Roman"/>
                        </w:rPr>
                        <w:br/>
                        <w:t>C</w:t>
                      </w:r>
                    </w:p>
                    <w:p w14:paraId="103CC2B8" w14:textId="37EC916E" w:rsidR="000F7265" w:rsidRDefault="000F7265" w:rsidP="00B5624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V2</w:t>
                      </w:r>
                    </w:p>
                    <w:p w14:paraId="0994044D" w14:textId="568F5EA5" w:rsidR="000F7265" w:rsidRDefault="000F7265" w:rsidP="00B5624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552EB5A9" w14:textId="1FC93D5E" w:rsidR="000F7265" w:rsidRDefault="000F7265" w:rsidP="00B5624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Bridge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C</w:t>
                      </w:r>
                    </w:p>
                    <w:p w14:paraId="0643FA45" w14:textId="79169107" w:rsidR="000F7265" w:rsidRDefault="000F7265" w:rsidP="00B5624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7040A">
                        <w:rPr>
                          <w:rFonts w:ascii="Times New Roman" w:hAnsi="Times New Roman" w:cs="Times New Roman"/>
                        </w:rPr>
                        <w:t>Blessed Assurance</w:t>
                      </w:r>
                    </w:p>
                    <w:p w14:paraId="45A2D3D0" w14:textId="77777777" w:rsidR="00131C73" w:rsidRPr="00CE2647" w:rsidRDefault="00131C7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2A4BF10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33F" w:rsidRPr="000F7265">
        <w:rPr>
          <w:rFonts w:ascii="Bodoni 72 Book" w:hAnsi="Bodoni 72 Boo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F0009" wp14:editId="7BAFF907">
                <wp:simplePos x="0" y="0"/>
                <wp:positionH relativeFrom="column">
                  <wp:posOffset>-32385</wp:posOffset>
                </wp:positionH>
                <wp:positionV relativeFrom="paragraph">
                  <wp:posOffset>-359850</wp:posOffset>
                </wp:positionV>
                <wp:extent cx="5291455" cy="264795"/>
                <wp:effectExtent l="0" t="0" r="444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47D7A" w14:textId="6BD65FA7" w:rsidR="00727F71" w:rsidRPr="00727F71" w:rsidRDefault="00727F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7F7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Intro: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F72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Db </w:t>
                            </w:r>
                            <w:r w:rsidR="000F72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0F72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  <w:r w:rsidR="000F72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2D152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Gb/Db</w:t>
                            </w:r>
                            <w:r w:rsidR="000F72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|</w:t>
                            </w:r>
                            <w:r w:rsidR="002D152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F72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2x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F00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.55pt;margin-top:-28.35pt;width:416.6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" fillcolor="white [3201]" stroked="f" strokeweight=".5pt">
                <v:textbox>
                  <w:txbxContent>
                    <w:p w14:paraId="31647D7A" w14:textId="6BD65FA7" w:rsidR="00727F71" w:rsidRPr="00727F71" w:rsidRDefault="00727F7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27F71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Intro: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0F726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Db </w:t>
                      </w:r>
                      <w:r w:rsidR="000F7265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0F726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  <w:r w:rsidR="000F7265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2D152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Gb/Db</w:t>
                      </w:r>
                      <w:r w:rsidR="000F726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|</w:t>
                      </w:r>
                      <w:r w:rsidR="002D152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0F726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2x</w:t>
                      </w:r>
                    </w:p>
                  </w:txbxContent>
                </v:textbox>
              </v:shape>
            </w:pict>
          </mc:Fallback>
        </mc:AlternateContent>
      </w:r>
      <w:r w:rsidR="00D4233F" w:rsidRPr="000F7265">
        <w:rPr>
          <w:rFonts w:ascii="Bodoni 72 Book" w:hAnsi="Bodoni 72 Boo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8B56F" wp14:editId="10D54EED">
                <wp:simplePos x="0" y="0"/>
                <wp:positionH relativeFrom="column">
                  <wp:posOffset>-787400</wp:posOffset>
                </wp:positionH>
                <wp:positionV relativeFrom="paragraph">
                  <wp:posOffset>-747368</wp:posOffset>
                </wp:positionV>
                <wp:extent cx="99060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DF384" w14:textId="77777777" w:rsidR="0066413A" w:rsidRDefault="00664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AE6AC" wp14:editId="2C702E53">
                                  <wp:extent cx="651510" cy="651510"/>
                                  <wp:effectExtent l="0" t="0" r="0" b="0"/>
                                  <wp:docPr id="9" name="Picture 9" descr="Text, white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ext, whitebo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8B56F" id="Text Box 2" o:spid="_x0000_s1028" type="#_x0000_t202" style="position:absolute;margin-left:-62pt;margin-top:-58.85pt;width:78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" fillcolor="white [3201]" stroked="f" strokeweight=".5pt">
                <v:textbox>
                  <w:txbxContent>
                    <w:p w14:paraId="72BDF384" w14:textId="77777777" w:rsidR="0066413A" w:rsidRDefault="0066413A">
                      <w:r>
                        <w:rPr>
                          <w:noProof/>
                        </w:rPr>
                        <w:drawing>
                          <wp:inline distT="0" distB="0" distL="0" distR="0" wp14:anchorId="58FAE6AC" wp14:editId="2C702E53">
                            <wp:extent cx="651510" cy="651510"/>
                            <wp:effectExtent l="0" t="0" r="0" b="0"/>
                            <wp:docPr id="9" name="Picture 9" descr="Text, white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ext, whiteboard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233F" w:rsidRPr="000F7265">
        <w:rPr>
          <w:rFonts w:ascii="Bodoni 72 Book" w:hAnsi="Bodoni 72 Boo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18747" wp14:editId="06EF9CF1">
                <wp:simplePos x="0" y="0"/>
                <wp:positionH relativeFrom="column">
                  <wp:posOffset>483732</wp:posOffset>
                </wp:positionH>
                <wp:positionV relativeFrom="paragraph">
                  <wp:posOffset>-739499</wp:posOffset>
                </wp:positionV>
                <wp:extent cx="4986710" cy="60960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71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3FABD" w14:textId="4598090D" w:rsidR="00CE2647" w:rsidRDefault="000F7265" w:rsidP="00D87D3C">
                            <w:pPr>
                              <w:jc w:val="center"/>
                            </w:pPr>
                            <w:r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>How Saved I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8747" id="Text Box 4" o:spid="_x0000_s1029" type="#_x0000_t202" style="position:absolute;margin-left:38.1pt;margin-top:-58.25pt;width:392.6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" fillcolor="white [3201]" stroked="f" strokeweight=".5pt">
                <v:textbox>
                  <w:txbxContent>
                    <w:p w14:paraId="74F3FABD" w14:textId="4598090D" w:rsidR="00CE2647" w:rsidRDefault="000F7265" w:rsidP="00D87D3C">
                      <w:pPr>
                        <w:jc w:val="center"/>
                      </w:pPr>
                      <w:r>
                        <w:rPr>
                          <w:rFonts w:ascii="Baskerville" w:hAnsi="Baskerville"/>
                          <w:sz w:val="52"/>
                          <w:szCs w:val="52"/>
                        </w:rPr>
                        <w:t>How Saved I Am</w:t>
                      </w:r>
                    </w:p>
                  </w:txbxContent>
                </v:textbox>
              </v:shape>
            </w:pict>
          </mc:Fallback>
        </mc:AlternateContent>
      </w:r>
      <w:r w:rsidR="00595DCB" w:rsidRPr="000F7265">
        <w:rPr>
          <w:rFonts w:ascii="Times New Roman" w:hAnsi="Times New Roman" w:cs="Times New Roman"/>
          <w:b/>
          <w:bCs/>
        </w:rPr>
        <w:t>Verse 1</w:t>
      </w:r>
    </w:p>
    <w:p w14:paraId="14393CB7" w14:textId="4DDD32F6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Db </w:t>
      </w:r>
    </w:p>
    <w:p w14:paraId="5B85373B" w14:textId="39F8DE5C" w:rsidR="00595DCB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still remember who I used to be</w:t>
      </w:r>
    </w:p>
    <w:p w14:paraId="1B7744D8" w14:textId="0390908E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Db/Bb</w:t>
      </w:r>
    </w:p>
    <w:p w14:paraId="2875CA05" w14:textId="2587492E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When this heart cried out to be free</w:t>
      </w:r>
    </w:p>
    <w:p w14:paraId="520F285A" w14:textId="1FBBAB17" w:rsidR="000F7265" w:rsidRDefault="002D1527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Gb/Eb</w:t>
      </w:r>
      <w:r w:rsidR="000F7265">
        <w:rPr>
          <w:rFonts w:ascii="Times New Roman" w:hAnsi="Times New Roman" w:cs="Times New Roman"/>
        </w:rPr>
        <w:t xml:space="preserve">       Db/</w:t>
      </w:r>
      <w:r>
        <w:rPr>
          <w:rFonts w:ascii="Times New Roman" w:hAnsi="Times New Roman" w:cs="Times New Roman"/>
        </w:rPr>
        <w:t>F</w:t>
      </w:r>
      <w:r w:rsidR="000F726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0F7265">
        <w:rPr>
          <w:rFonts w:ascii="Times New Roman" w:hAnsi="Times New Roman" w:cs="Times New Roman"/>
        </w:rPr>
        <w:t xml:space="preserve">Gb     </w:t>
      </w:r>
      <w:r>
        <w:rPr>
          <w:rFonts w:ascii="Times New Roman" w:hAnsi="Times New Roman" w:cs="Times New Roman"/>
        </w:rPr>
        <w:t xml:space="preserve">    </w:t>
      </w:r>
      <w:r w:rsidR="000F7265">
        <w:rPr>
          <w:rFonts w:ascii="Times New Roman" w:hAnsi="Times New Roman" w:cs="Times New Roman"/>
        </w:rPr>
        <w:t xml:space="preserve"> Gb/Ab       Db</w:t>
      </w:r>
      <w:r>
        <w:rPr>
          <w:rFonts w:ascii="Times New Roman" w:hAnsi="Times New Roman" w:cs="Times New Roman"/>
        </w:rPr>
        <w:t xml:space="preserve"> • • Gb/Db</w:t>
      </w:r>
    </w:p>
    <w:p w14:paraId="6C0C4767" w14:textId="5C0E1ACC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desperate, a failure, in need of a Savior</w:t>
      </w:r>
    </w:p>
    <w:p w14:paraId="2426FD7F" w14:textId="281E4EB6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Db </w:t>
      </w:r>
    </w:p>
    <w:p w14:paraId="42293D23" w14:textId="2DBE756F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still remember the moment, the time</w:t>
      </w:r>
    </w:p>
    <w:p w14:paraId="7EABEA94" w14:textId="1093FC80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Db/Bb</w:t>
      </w:r>
    </w:p>
    <w:p w14:paraId="74645E21" w14:textId="77A2DCF3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When I finally surrendered my life</w:t>
      </w:r>
    </w:p>
    <w:p w14:paraId="3E035D39" w14:textId="082665EA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Gb/Eb                      Db/F                      Gb            Gb/Ab  </w:t>
      </w:r>
      <w:proofErr w:type="spellStart"/>
      <w:r>
        <w:rPr>
          <w:rFonts w:ascii="Times New Roman" w:hAnsi="Times New Roman" w:cs="Times New Roman"/>
        </w:rPr>
        <w:t>Ab</w:t>
      </w:r>
      <w:proofErr w:type="spellEnd"/>
    </w:p>
    <w:p w14:paraId="5A3AA34B" w14:textId="4420690C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 was broken         and ran into arms wide open</w:t>
      </w:r>
    </w:p>
    <w:p w14:paraId="2DA70E05" w14:textId="77777777" w:rsidR="000F7265" w:rsidRDefault="000F7265" w:rsidP="00D4233F">
      <w:pPr>
        <w:rPr>
          <w:rFonts w:ascii="Times New Roman" w:hAnsi="Times New Roman" w:cs="Times New Roman"/>
          <w:b/>
          <w:bCs/>
        </w:rPr>
      </w:pPr>
    </w:p>
    <w:p w14:paraId="2A6ABD30" w14:textId="75392E03" w:rsidR="000F7265" w:rsidRPr="000F7265" w:rsidRDefault="000F7265" w:rsidP="00D4233F">
      <w:pPr>
        <w:rPr>
          <w:rFonts w:ascii="Times New Roman" w:hAnsi="Times New Roman" w:cs="Times New Roman"/>
          <w:b/>
          <w:bCs/>
        </w:rPr>
      </w:pPr>
      <w:r w:rsidRPr="000F7265">
        <w:rPr>
          <w:rFonts w:ascii="Times New Roman" w:hAnsi="Times New Roman" w:cs="Times New Roman"/>
          <w:b/>
          <w:bCs/>
        </w:rPr>
        <w:t>Chorus</w:t>
      </w:r>
    </w:p>
    <w:p w14:paraId="54FD13EA" w14:textId="5ABDF8F4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</w:t>
      </w:r>
    </w:p>
    <w:p w14:paraId="0850655E" w14:textId="45049B48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 what a difference He made in me</w:t>
      </w:r>
    </w:p>
    <w:p w14:paraId="5CC5EF8C" w14:textId="0F647CB1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Db/Bb</w:t>
      </w:r>
    </w:p>
    <w:p w14:paraId="69F193EC" w14:textId="1D10470E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of the blood I’m forgiven and free</w:t>
      </w:r>
    </w:p>
    <w:p w14:paraId="148292C5" w14:textId="0D0B28DB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Db/Gb                             Db/F                       Gb/Eb  Db/F  Gb     Gb/Ab</w:t>
      </w:r>
    </w:p>
    <w:p w14:paraId="71EE8007" w14:textId="002B0552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Everything changed the moment His mercy found     me,   found  me</w:t>
      </w:r>
    </w:p>
    <w:p w14:paraId="0D77D144" w14:textId="5D43B516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Db</w:t>
      </w:r>
    </w:p>
    <w:p w14:paraId="0CCE1AC9" w14:textId="0928ECB0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every sin has been traded for grace</w:t>
      </w:r>
    </w:p>
    <w:p w14:paraId="020CDCC1" w14:textId="252153EB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Db/Bb</w:t>
      </w:r>
    </w:p>
    <w:p w14:paraId="1169A76F" w14:textId="0A9D3358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came and washed away every stain</w:t>
      </w:r>
    </w:p>
    <w:p w14:paraId="4BC769B2" w14:textId="5C9E0BEE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Db/Gb       Db/F                Gb/Eb</w:t>
      </w:r>
    </w:p>
    <w:p w14:paraId="23F6895F" w14:textId="363C8746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I’ll testify over and over again</w:t>
      </w:r>
    </w:p>
    <w:p w14:paraId="4B1E4BCA" w14:textId="3FD74135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Gb           Gb/Ab  Db</w:t>
      </w:r>
    </w:p>
    <w:p w14:paraId="41579E59" w14:textId="20FF9CA3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lost I was, How saved I am</w:t>
      </w:r>
    </w:p>
    <w:p w14:paraId="196BDE55" w14:textId="3FED6CE3" w:rsidR="000F7265" w:rsidRDefault="000F7265" w:rsidP="00D4233F">
      <w:pPr>
        <w:rPr>
          <w:rFonts w:ascii="Times New Roman" w:hAnsi="Times New Roman" w:cs="Times New Roman"/>
        </w:rPr>
      </w:pPr>
    </w:p>
    <w:p w14:paraId="1A6EC4B0" w14:textId="5513FF94" w:rsidR="000F7265" w:rsidRDefault="000F7265" w:rsidP="00D4233F">
      <w:pPr>
        <w:rPr>
          <w:rFonts w:ascii="Times New Roman" w:hAnsi="Times New Roman" w:cs="Times New Roman"/>
          <w:b/>
          <w:bCs/>
        </w:rPr>
      </w:pPr>
      <w:r w:rsidRPr="000F7265">
        <w:rPr>
          <w:rFonts w:ascii="Times New Roman" w:hAnsi="Times New Roman" w:cs="Times New Roman"/>
          <w:b/>
          <w:bCs/>
        </w:rPr>
        <w:t>Verse 2</w:t>
      </w:r>
    </w:p>
    <w:p w14:paraId="73A45294" w14:textId="1B7FAF18" w:rsidR="000F7265" w:rsidRP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</w:t>
      </w:r>
    </w:p>
    <w:p w14:paraId="362C4E53" w14:textId="0C6CF740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you’re thinking you’re too far gone</w:t>
      </w:r>
    </w:p>
    <w:p w14:paraId="4B560952" w14:textId="348EAF23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Db/Bb</w:t>
      </w:r>
    </w:p>
    <w:p w14:paraId="48438903" w14:textId="531549EE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can’t get to the cross from the road that you’re on</w:t>
      </w:r>
    </w:p>
    <w:p w14:paraId="72C21E80" w14:textId="2576E4B0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Gb/Eb      Db/F         Gb                    Gb/Ab</w:t>
      </w:r>
    </w:p>
    <w:p w14:paraId="0BAC3BD2" w14:textId="1503BA32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He’ll find you, right there, trust me, I’ve been there</w:t>
      </w:r>
      <w:r>
        <w:rPr>
          <w:rFonts w:ascii="Times New Roman" w:hAnsi="Times New Roman" w:cs="Times New Roman"/>
        </w:rPr>
        <w:br/>
      </w:r>
    </w:p>
    <w:p w14:paraId="20A4C53A" w14:textId="117DCBED" w:rsidR="00B308D8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Chorus</w:t>
      </w:r>
    </w:p>
    <w:p w14:paraId="220503EA" w14:textId="3573E00E" w:rsidR="000F7265" w:rsidRDefault="000F7265" w:rsidP="00D4233F">
      <w:pPr>
        <w:rPr>
          <w:rFonts w:ascii="Times New Roman" w:hAnsi="Times New Roman" w:cs="Times New Roman"/>
        </w:rPr>
      </w:pPr>
    </w:p>
    <w:p w14:paraId="39674DD5" w14:textId="74E29E43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</w:t>
      </w:r>
    </w:p>
    <w:p w14:paraId="34DE580B" w14:textId="7046E430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B    </w:t>
      </w:r>
      <w:r w:rsidR="005704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57040A">
        <w:rPr>
          <w:rFonts w:ascii="Times New Roman" w:hAnsi="Times New Roman" w:cs="Times New Roman"/>
        </w:rPr>
        <w:t>Gb</w:t>
      </w:r>
      <w:r w:rsidR="002D1527">
        <w:rPr>
          <w:rFonts w:ascii="Times New Roman" w:hAnsi="Times New Roman" w:cs="Times New Roman"/>
        </w:rPr>
        <w:t xml:space="preserve">      </w:t>
      </w:r>
      <w:r w:rsidR="0057040A">
        <w:rPr>
          <w:rFonts w:ascii="Times New Roman" w:hAnsi="Times New Roman" w:cs="Times New Roman"/>
        </w:rPr>
        <w:t xml:space="preserve">             Db</w:t>
      </w:r>
    </w:p>
    <w:p w14:paraId="44B5D939" w14:textId="408D7EDD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praising my Savior</w:t>
      </w:r>
      <w:r w:rsidR="0057040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all the day long</w:t>
      </w:r>
    </w:p>
    <w:p w14:paraId="0F48BE94" w14:textId="3ABA18A0" w:rsidR="0057040A" w:rsidRDefault="0057040A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B      Gb                   </w:t>
      </w:r>
      <w:proofErr w:type="spellStart"/>
      <w:r>
        <w:rPr>
          <w:rFonts w:ascii="Times New Roman" w:hAnsi="Times New Roman" w:cs="Times New Roman"/>
        </w:rPr>
        <w:t>Ab</w:t>
      </w:r>
      <w:r w:rsidR="002D1527">
        <w:rPr>
          <w:rFonts w:ascii="Times New Roman" w:hAnsi="Times New Roman" w:cs="Times New Roman"/>
        </w:rPr>
        <w:t>sus</w:t>
      </w:r>
      <w:proofErr w:type="spellEnd"/>
      <w:r w:rsidR="002D1527">
        <w:rPr>
          <w:rFonts w:ascii="Times New Roman" w:hAnsi="Times New Roman" w:cs="Times New Roman"/>
        </w:rPr>
        <w:t xml:space="preserve"> - Ab</w:t>
      </w:r>
    </w:p>
    <w:p w14:paraId="118410B0" w14:textId="18A0FDF7" w:rsidR="000F7265" w:rsidRDefault="000F7265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my story, </w:t>
      </w:r>
      <w:r w:rsidR="0057040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this is my song</w:t>
      </w:r>
    </w:p>
    <w:p w14:paraId="42D77C2E" w14:textId="5FC3B99D" w:rsidR="000F7265" w:rsidRDefault="000F7265" w:rsidP="00D4233F">
      <w:pPr>
        <w:rPr>
          <w:rFonts w:ascii="Times New Roman" w:hAnsi="Times New Roman" w:cs="Times New Roman"/>
        </w:rPr>
      </w:pPr>
    </w:p>
    <w:p w14:paraId="72B4B21F" w14:textId="629A9A7D" w:rsidR="000F7265" w:rsidRDefault="0057040A" w:rsidP="00D423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5A78B" wp14:editId="27C1DF8D">
                <wp:simplePos x="0" y="0"/>
                <wp:positionH relativeFrom="column">
                  <wp:posOffset>943312</wp:posOffset>
                </wp:positionH>
                <wp:positionV relativeFrom="paragraph">
                  <wp:posOffset>-816610</wp:posOffset>
                </wp:positionV>
                <wp:extent cx="4046707" cy="437744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707" cy="4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DE73F" w14:textId="2A8D5022" w:rsidR="0057040A" w:rsidRPr="0057040A" w:rsidRDefault="0057040A" w:rsidP="00570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040A">
                              <w:rPr>
                                <w:rFonts w:ascii="Times New Roman" w:hAnsi="Times New Roman" w:cs="Times New Roman"/>
                              </w:rPr>
                              <w:t>How Saved I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5A78B" id="Text Box 3" o:spid="_x0000_s1030" type="#_x0000_t202" style="position:absolute;margin-left:74.3pt;margin-top:-64.3pt;width:318.65pt;height:3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" fillcolor="white [3201]" stroked="f" strokeweight=".5pt">
                <v:textbox>
                  <w:txbxContent>
                    <w:p w14:paraId="0FCDE73F" w14:textId="2A8D5022" w:rsidR="0057040A" w:rsidRPr="0057040A" w:rsidRDefault="0057040A" w:rsidP="005704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040A">
                        <w:rPr>
                          <w:rFonts w:ascii="Times New Roman" w:hAnsi="Times New Roman" w:cs="Times New Roman"/>
                        </w:rPr>
                        <w:t>How Saved I Am</w:t>
                      </w:r>
                    </w:p>
                  </w:txbxContent>
                </v:textbox>
              </v:shape>
            </w:pict>
          </mc:Fallback>
        </mc:AlternateContent>
      </w:r>
      <w:r w:rsidR="000F7265">
        <w:rPr>
          <w:rFonts w:ascii="Times New Roman" w:hAnsi="Times New Roman" w:cs="Times New Roman"/>
          <w:b/>
          <w:bCs/>
        </w:rPr>
        <w:t>Chorus</w:t>
      </w:r>
    </w:p>
    <w:p w14:paraId="06D5303D" w14:textId="3BA84F34" w:rsidR="000F7265" w:rsidRDefault="000F7265" w:rsidP="00D4233F">
      <w:pPr>
        <w:rPr>
          <w:rFonts w:ascii="Times New Roman" w:hAnsi="Times New Roman" w:cs="Times New Roman"/>
          <w:b/>
          <w:bCs/>
        </w:rPr>
      </w:pPr>
    </w:p>
    <w:p w14:paraId="18221D8A" w14:textId="4263A7DF" w:rsidR="0057040A" w:rsidRDefault="000F7265" w:rsidP="00D423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="0057040A">
        <w:rPr>
          <w:rFonts w:ascii="Times New Roman" w:hAnsi="Times New Roman" w:cs="Times New Roman"/>
          <w:b/>
          <w:bCs/>
        </w:rPr>
        <w:t>Blessed Assurance</w:t>
      </w:r>
    </w:p>
    <w:p w14:paraId="042BDB2D" w14:textId="5DC31B29" w:rsidR="0057040A" w:rsidRPr="0057040A" w:rsidRDefault="0057040A" w:rsidP="00D4233F">
      <w:pPr>
        <w:rPr>
          <w:rFonts w:ascii="Times New Roman" w:hAnsi="Times New Roman" w:cs="Times New Roman"/>
        </w:rPr>
      </w:pPr>
      <w:r w:rsidRPr="0057040A">
        <w:rPr>
          <w:rFonts w:ascii="Times New Roman" w:hAnsi="Times New Roman" w:cs="Times New Roman"/>
        </w:rPr>
        <w:t xml:space="preserve">                  Db   Gb/Db</w:t>
      </w:r>
    </w:p>
    <w:p w14:paraId="42F35CD3" w14:textId="20F5D468" w:rsidR="000F7265" w:rsidRDefault="0057040A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my story</w:t>
      </w:r>
    </w:p>
    <w:p w14:paraId="11E24B76" w14:textId="4DD81D31" w:rsidR="0057040A" w:rsidRDefault="0057040A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Db</w:t>
      </w:r>
    </w:p>
    <w:p w14:paraId="6B2A9DD6" w14:textId="76E4B132" w:rsidR="0057040A" w:rsidRDefault="0057040A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my song</w:t>
      </w:r>
    </w:p>
    <w:p w14:paraId="3E6EC78C" w14:textId="05F26E9C" w:rsidR="0057040A" w:rsidRDefault="0057040A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Gb/Eb   Gb/Ab</w:t>
      </w:r>
    </w:p>
    <w:p w14:paraId="02D67B38" w14:textId="408A03C7" w:rsidR="0057040A" w:rsidRDefault="0057040A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Praising my Savior</w:t>
      </w:r>
    </w:p>
    <w:p w14:paraId="09BFD079" w14:textId="382FE95A" w:rsidR="0057040A" w:rsidRDefault="0057040A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Ab7   Db</w:t>
      </w:r>
    </w:p>
    <w:p w14:paraId="60863529" w14:textId="5EFCFBDB" w:rsidR="0057040A" w:rsidRPr="0057040A" w:rsidRDefault="0057040A" w:rsidP="00D42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day     long</w:t>
      </w:r>
    </w:p>
    <w:sectPr w:rsidR="0057040A" w:rsidRPr="0057040A" w:rsidSect="00C2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﷽﷽﷽﷽﷽﷽﷽﷽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65"/>
    <w:rsid w:val="000145D5"/>
    <w:rsid w:val="00054320"/>
    <w:rsid w:val="000F7265"/>
    <w:rsid w:val="00131C73"/>
    <w:rsid w:val="00184C07"/>
    <w:rsid w:val="002055AF"/>
    <w:rsid w:val="0026365A"/>
    <w:rsid w:val="002D1527"/>
    <w:rsid w:val="003771E2"/>
    <w:rsid w:val="00504BE9"/>
    <w:rsid w:val="0057040A"/>
    <w:rsid w:val="00585DC1"/>
    <w:rsid w:val="00595DCB"/>
    <w:rsid w:val="00645C33"/>
    <w:rsid w:val="0066413A"/>
    <w:rsid w:val="00727F71"/>
    <w:rsid w:val="009B3827"/>
    <w:rsid w:val="00AC053F"/>
    <w:rsid w:val="00AC2ECE"/>
    <w:rsid w:val="00AF0CF8"/>
    <w:rsid w:val="00B308D8"/>
    <w:rsid w:val="00B56246"/>
    <w:rsid w:val="00BD0028"/>
    <w:rsid w:val="00C2712D"/>
    <w:rsid w:val="00CE2647"/>
    <w:rsid w:val="00D4233F"/>
    <w:rsid w:val="00D75274"/>
    <w:rsid w:val="00D87D3C"/>
    <w:rsid w:val="00DC6978"/>
    <w:rsid w:val="00E04A59"/>
    <w:rsid w:val="00E84AD9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330B"/>
  <w15:chartTrackingRefBased/>
  <w15:docId w15:val="{7B569795-CF60-1445-BF43-5395CA79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NM/Chord%20Chart*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 Chart*template.dotx</Template>
  <TotalTime>14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Nunn</cp:lastModifiedBy>
  <cp:revision>2</cp:revision>
  <cp:lastPrinted>2022-05-04T16:56:00Z</cp:lastPrinted>
  <dcterms:created xsi:type="dcterms:W3CDTF">2022-03-09T19:10:00Z</dcterms:created>
  <dcterms:modified xsi:type="dcterms:W3CDTF">2022-05-04T16:56:00Z</dcterms:modified>
</cp:coreProperties>
</file>