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28B0" w14:textId="77777777" w:rsidR="002055AF" w:rsidRPr="00B82A02" w:rsidRDefault="00D4233F" w:rsidP="00D4233F">
      <w:pPr>
        <w:rPr>
          <w:rFonts w:ascii="Times New Roman" w:hAnsi="Times New Roman" w:cs="Times New Roman"/>
          <w:b/>
          <w:bCs/>
        </w:rPr>
      </w:pPr>
      <w:r w:rsidRPr="00B82A02">
        <w:rPr>
          <w:rFonts w:ascii="Bodoni 72 Book" w:hAnsi="Bodoni 72 Boo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DC94D1" wp14:editId="1745EEDE">
                <wp:simplePos x="0" y="0"/>
                <wp:positionH relativeFrom="column">
                  <wp:posOffset>-32385</wp:posOffset>
                </wp:positionH>
                <wp:positionV relativeFrom="paragraph">
                  <wp:posOffset>-359850</wp:posOffset>
                </wp:positionV>
                <wp:extent cx="5291455" cy="264795"/>
                <wp:effectExtent l="0" t="0" r="4445" b="19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1455" cy="26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D3F1D5" w14:textId="4DCF6786" w:rsidR="00727F71" w:rsidRPr="00727F71" w:rsidRDefault="00727F7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27F7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Intro: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B82A0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D/F# </w:t>
                            </w:r>
                            <w:r w:rsidR="00B82A0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sym w:font="Symbol" w:char="F0B7"/>
                            </w:r>
                            <w:r w:rsidR="00B82A0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G </w:t>
                            </w:r>
                            <w:r w:rsidR="00B82A0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sym w:font="Symbol" w:char="F0B7"/>
                            </w:r>
                            <w:r w:rsidR="00B82A0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| D/F# </w:t>
                            </w:r>
                            <w:r w:rsidR="00B82A0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sym w:font="Symbol" w:char="F0B7"/>
                            </w:r>
                            <w:r w:rsidR="00B82A0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G </w:t>
                            </w:r>
                            <w:r w:rsidR="00B82A0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sym w:font="Symbol" w:char="F0B7"/>
                            </w:r>
                            <w:r w:rsidR="00B82A0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| D/F# </w:t>
                            </w:r>
                            <w:r w:rsidR="00B82A0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sym w:font="Symbol" w:char="F0B7"/>
                            </w:r>
                            <w:r w:rsidR="00B82A0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G </w:t>
                            </w:r>
                            <w:r w:rsidR="00B82A0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sym w:font="Symbol" w:char="F0B7"/>
                            </w:r>
                            <w:r w:rsidR="00B82A0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| G/D </w:t>
                            </w:r>
                            <w:r w:rsidR="00B82A0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sym w:font="Symbol" w:char="F0B7"/>
                            </w:r>
                            <w:r w:rsidR="00B82A0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B82A0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</w:t>
                            </w:r>
                            <w:proofErr w:type="spellEnd"/>
                            <w:r w:rsidR="00B82A0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B82A0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sym w:font="Symbol" w:char="F0B7"/>
                            </w:r>
                            <w:r w:rsidR="00B82A0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|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C94D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55pt;margin-top:-28.35pt;width:416.65pt;height:2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" fillcolor="white [3201]" stroked="f" strokeweight=".5pt">
                <v:textbox>
                  <w:txbxContent>
                    <w:p w14:paraId="22D3F1D5" w14:textId="4DCF6786" w:rsidR="00727F71" w:rsidRPr="00727F71" w:rsidRDefault="00727F71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27F71">
                        <w:rPr>
                          <w:rFonts w:ascii="Times New Roman" w:hAnsi="Times New Roman" w:cs="Times New Roman"/>
                          <w:b/>
                          <w:bCs/>
                        </w:rPr>
                        <w:t>Intro: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B82A02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D/F# </w:t>
                      </w:r>
                      <w:r w:rsidR="00B82A02">
                        <w:rPr>
                          <w:rFonts w:ascii="Times New Roman" w:hAnsi="Times New Roman" w:cs="Times New Roman"/>
                          <w:b/>
                          <w:bCs/>
                        </w:rPr>
                        <w:sym w:font="Symbol" w:char="F0B7"/>
                      </w:r>
                      <w:r w:rsidR="00B82A02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G </w:t>
                      </w:r>
                      <w:r w:rsidR="00B82A02">
                        <w:rPr>
                          <w:rFonts w:ascii="Times New Roman" w:hAnsi="Times New Roman" w:cs="Times New Roman"/>
                          <w:b/>
                          <w:bCs/>
                        </w:rPr>
                        <w:sym w:font="Symbol" w:char="F0B7"/>
                      </w:r>
                      <w:r w:rsidR="00B82A02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| D/F# </w:t>
                      </w:r>
                      <w:r w:rsidR="00B82A02">
                        <w:rPr>
                          <w:rFonts w:ascii="Times New Roman" w:hAnsi="Times New Roman" w:cs="Times New Roman"/>
                          <w:b/>
                          <w:bCs/>
                        </w:rPr>
                        <w:sym w:font="Symbol" w:char="F0B7"/>
                      </w:r>
                      <w:r w:rsidR="00B82A02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G </w:t>
                      </w:r>
                      <w:r w:rsidR="00B82A02">
                        <w:rPr>
                          <w:rFonts w:ascii="Times New Roman" w:hAnsi="Times New Roman" w:cs="Times New Roman"/>
                          <w:b/>
                          <w:bCs/>
                        </w:rPr>
                        <w:sym w:font="Symbol" w:char="F0B7"/>
                      </w:r>
                      <w:r w:rsidR="00B82A02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| </w:t>
                      </w:r>
                      <w:r w:rsidR="00B82A02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D/F# </w:t>
                      </w:r>
                      <w:r w:rsidR="00B82A02">
                        <w:rPr>
                          <w:rFonts w:ascii="Times New Roman" w:hAnsi="Times New Roman" w:cs="Times New Roman"/>
                          <w:b/>
                          <w:bCs/>
                        </w:rPr>
                        <w:sym w:font="Symbol" w:char="F0B7"/>
                      </w:r>
                      <w:r w:rsidR="00B82A02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G </w:t>
                      </w:r>
                      <w:r w:rsidR="00B82A02">
                        <w:rPr>
                          <w:rFonts w:ascii="Times New Roman" w:hAnsi="Times New Roman" w:cs="Times New Roman"/>
                          <w:b/>
                          <w:bCs/>
                        </w:rPr>
                        <w:sym w:font="Symbol" w:char="F0B7"/>
                      </w:r>
                      <w:r w:rsidR="00B82A02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| </w:t>
                      </w:r>
                      <w:r w:rsidR="00B82A02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G/D </w:t>
                      </w:r>
                      <w:r w:rsidR="00B82A02">
                        <w:rPr>
                          <w:rFonts w:ascii="Times New Roman" w:hAnsi="Times New Roman" w:cs="Times New Roman"/>
                          <w:b/>
                          <w:bCs/>
                        </w:rPr>
                        <w:sym w:font="Symbol" w:char="F0B7"/>
                      </w:r>
                      <w:r w:rsidR="00B82A02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B82A02">
                        <w:rPr>
                          <w:rFonts w:ascii="Times New Roman" w:hAnsi="Times New Roman" w:cs="Times New Roman"/>
                          <w:b/>
                          <w:bCs/>
                        </w:rPr>
                        <w:t>D</w:t>
                      </w:r>
                      <w:proofErr w:type="spellEnd"/>
                      <w:r w:rsidR="00B82A02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B82A02">
                        <w:rPr>
                          <w:rFonts w:ascii="Times New Roman" w:hAnsi="Times New Roman" w:cs="Times New Roman"/>
                          <w:b/>
                          <w:bCs/>
                        </w:rPr>
                        <w:sym w:font="Symbol" w:char="F0B7"/>
                      </w:r>
                      <w:r w:rsidR="00B82A02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|</w:t>
                      </w:r>
                    </w:p>
                  </w:txbxContent>
                </v:textbox>
              </v:shape>
            </w:pict>
          </mc:Fallback>
        </mc:AlternateContent>
      </w:r>
      <w:r w:rsidRPr="00B82A02">
        <w:rPr>
          <w:rFonts w:ascii="Bodoni 72 Book" w:hAnsi="Bodoni 72 Boo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9856D" wp14:editId="49B08B14">
                <wp:simplePos x="0" y="0"/>
                <wp:positionH relativeFrom="column">
                  <wp:posOffset>5556940</wp:posOffset>
                </wp:positionH>
                <wp:positionV relativeFrom="paragraph">
                  <wp:posOffset>-838062</wp:posOffset>
                </wp:positionV>
                <wp:extent cx="2120900" cy="3124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312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A7DCAC" w14:textId="7D05D894" w:rsidR="0066413A" w:rsidRPr="00CE2647" w:rsidRDefault="006641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2647">
                              <w:rPr>
                                <w:rFonts w:ascii="Times New Roman" w:hAnsi="Times New Roman" w:cs="Times New Roman"/>
                              </w:rPr>
                              <w:t xml:space="preserve">Key: </w:t>
                            </w:r>
                            <w:r w:rsidR="00B82A02">
                              <w:rPr>
                                <w:rFonts w:ascii="Times New Roman" w:hAnsi="Times New Roman" w:cs="Times New Roman"/>
                              </w:rPr>
                              <w:t>D Major</w:t>
                            </w:r>
                          </w:p>
                          <w:p w14:paraId="54C9741F" w14:textId="77777777" w:rsidR="0066413A" w:rsidRPr="00CE2647" w:rsidRDefault="006641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2647">
                              <w:rPr>
                                <w:rFonts w:ascii="Times New Roman" w:hAnsi="Times New Roman" w:cs="Times New Roman"/>
                              </w:rPr>
                              <w:t>Intro</w:t>
                            </w:r>
                          </w:p>
                          <w:p w14:paraId="4F78A799" w14:textId="77777777" w:rsidR="00131C73" w:rsidRDefault="0066413A" w:rsidP="00B5624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2647">
                              <w:rPr>
                                <w:rFonts w:ascii="Times New Roman" w:hAnsi="Times New Roman" w:cs="Times New Roman"/>
                              </w:rPr>
                              <w:t>V1</w:t>
                            </w:r>
                            <w:r w:rsidRPr="00CE2647">
                              <w:rPr>
                                <w:rFonts w:ascii="Times New Roman" w:hAnsi="Times New Roman" w:cs="Times New Roman"/>
                              </w:rPr>
                              <w:br/>
                              <w:t>C</w:t>
                            </w:r>
                          </w:p>
                          <w:p w14:paraId="62C2665B" w14:textId="518DAEA6" w:rsidR="00131C73" w:rsidRDefault="00B82A0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V2</w:t>
                            </w:r>
                          </w:p>
                          <w:p w14:paraId="08F64080" w14:textId="6A151F33" w:rsidR="00B82A02" w:rsidRPr="00CE2647" w:rsidRDefault="00B82A0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</w:p>
                          <w:p w14:paraId="56DD9FBA" w14:textId="77777777" w:rsidR="0066413A" w:rsidRPr="00CE2647" w:rsidRDefault="006641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9856D" id="Text Box 1" o:spid="_x0000_s1027" type="#_x0000_t202" style="position:absolute;margin-left:437.55pt;margin-top:-66pt;width:167pt;height:24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" fillcolor="white [3201]" stroked="f" strokeweight=".5pt">
                <v:textbox>
                  <w:txbxContent>
                    <w:p w14:paraId="3AA7DCAC" w14:textId="7D05D894" w:rsidR="0066413A" w:rsidRPr="00CE2647" w:rsidRDefault="0066413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E2647">
                        <w:rPr>
                          <w:rFonts w:ascii="Times New Roman" w:hAnsi="Times New Roman" w:cs="Times New Roman"/>
                        </w:rPr>
                        <w:t xml:space="preserve">Key: </w:t>
                      </w:r>
                      <w:r w:rsidR="00B82A02">
                        <w:rPr>
                          <w:rFonts w:ascii="Times New Roman" w:hAnsi="Times New Roman" w:cs="Times New Roman"/>
                        </w:rPr>
                        <w:t>D Major</w:t>
                      </w:r>
                    </w:p>
                    <w:p w14:paraId="54C9741F" w14:textId="77777777" w:rsidR="0066413A" w:rsidRPr="00CE2647" w:rsidRDefault="0066413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E2647">
                        <w:rPr>
                          <w:rFonts w:ascii="Times New Roman" w:hAnsi="Times New Roman" w:cs="Times New Roman"/>
                        </w:rPr>
                        <w:t>Intro</w:t>
                      </w:r>
                    </w:p>
                    <w:p w14:paraId="4F78A799" w14:textId="77777777" w:rsidR="00131C73" w:rsidRDefault="0066413A" w:rsidP="00B5624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E2647">
                        <w:rPr>
                          <w:rFonts w:ascii="Times New Roman" w:hAnsi="Times New Roman" w:cs="Times New Roman"/>
                        </w:rPr>
                        <w:t>V1</w:t>
                      </w:r>
                      <w:r w:rsidRPr="00CE2647">
                        <w:rPr>
                          <w:rFonts w:ascii="Times New Roman" w:hAnsi="Times New Roman" w:cs="Times New Roman"/>
                        </w:rPr>
                        <w:br/>
                        <w:t>C</w:t>
                      </w:r>
                    </w:p>
                    <w:p w14:paraId="62C2665B" w14:textId="518DAEA6" w:rsidR="00131C73" w:rsidRDefault="00B82A0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V2</w:t>
                      </w:r>
                    </w:p>
                    <w:p w14:paraId="08F64080" w14:textId="6A151F33" w:rsidR="00B82A02" w:rsidRPr="00CE2647" w:rsidRDefault="00B82A0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</w:t>
                      </w:r>
                    </w:p>
                    <w:p w14:paraId="56DD9FBA" w14:textId="77777777" w:rsidR="0066413A" w:rsidRPr="00CE2647" w:rsidRDefault="006641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2A02">
        <w:rPr>
          <w:rFonts w:ascii="Bodoni 72 Book" w:hAnsi="Bodoni 72 Boo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D44813" wp14:editId="3998F5C2">
                <wp:simplePos x="0" y="0"/>
                <wp:positionH relativeFrom="column">
                  <wp:posOffset>-787400</wp:posOffset>
                </wp:positionH>
                <wp:positionV relativeFrom="paragraph">
                  <wp:posOffset>-747368</wp:posOffset>
                </wp:positionV>
                <wp:extent cx="990600" cy="749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74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636710" w14:textId="3405EB6F" w:rsidR="0066413A" w:rsidRDefault="00B82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A44117" wp14:editId="6225DD42">
                                  <wp:extent cx="651510" cy="651510"/>
                                  <wp:effectExtent l="0" t="0" r="0" b="0"/>
                                  <wp:docPr id="1229157374" name="Picture 2" descr="A logo with a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9157374" name="Picture 2" descr="A logo with a white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1510" cy="651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3D570B" wp14:editId="74D97AE0">
                                  <wp:extent cx="651510" cy="651510"/>
                                  <wp:effectExtent l="0" t="0" r="0" b="0"/>
                                  <wp:docPr id="243831698" name="Picture 1" descr="A logo with a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3831698" name="Picture 1" descr="A logo with a white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1510" cy="651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44813" id="Text Box 2" o:spid="_x0000_s1028" type="#_x0000_t202" style="position:absolute;margin-left:-62pt;margin-top:-58.85pt;width:78pt;height:5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" fillcolor="white [3201]" stroked="f" strokeweight=".5pt">
                <v:textbox>
                  <w:txbxContent>
                    <w:p w14:paraId="79636710" w14:textId="3405EB6F" w:rsidR="0066413A" w:rsidRDefault="00B82A02">
                      <w:r>
                        <w:rPr>
                          <w:noProof/>
                        </w:rPr>
                        <w:drawing>
                          <wp:inline distT="0" distB="0" distL="0" distR="0" wp14:anchorId="20A44117" wp14:editId="6225DD42">
                            <wp:extent cx="651510" cy="651510"/>
                            <wp:effectExtent l="0" t="0" r="0" b="0"/>
                            <wp:docPr id="1229157374" name="Picture 2" descr="A logo with a whit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9157374" name="Picture 2" descr="A logo with a white background&#10;&#10;AI-generated content may be incorrect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1510" cy="651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73D570B" wp14:editId="74D97AE0">
                            <wp:extent cx="651510" cy="651510"/>
                            <wp:effectExtent l="0" t="0" r="0" b="0"/>
                            <wp:docPr id="243831698" name="Picture 1" descr="A logo with a whit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3831698" name="Picture 1" descr="A logo with a white background&#10;&#10;AI-generated content may be incorrect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1510" cy="651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82A02">
        <w:rPr>
          <w:rFonts w:ascii="Bodoni 72 Book" w:hAnsi="Bodoni 72 Boo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2247A" wp14:editId="439E00BC">
                <wp:simplePos x="0" y="0"/>
                <wp:positionH relativeFrom="column">
                  <wp:posOffset>483732</wp:posOffset>
                </wp:positionH>
                <wp:positionV relativeFrom="paragraph">
                  <wp:posOffset>-739499</wp:posOffset>
                </wp:positionV>
                <wp:extent cx="4986710" cy="609600"/>
                <wp:effectExtent l="0" t="0" r="444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671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7F1F0D" w14:textId="3C34FAAF" w:rsidR="00CE2647" w:rsidRDefault="00B82A02" w:rsidP="00D87D3C">
                            <w:pPr>
                              <w:jc w:val="center"/>
                            </w:pPr>
                            <w:r>
                              <w:rPr>
                                <w:rFonts w:ascii="Baskerville" w:hAnsi="Baskerville"/>
                                <w:sz w:val="52"/>
                                <w:szCs w:val="52"/>
                              </w:rPr>
                              <w:t>I Am Sure of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2247A" id="Text Box 4" o:spid="_x0000_s1029" type="#_x0000_t202" style="position:absolute;margin-left:38.1pt;margin-top:-58.25pt;width:392.6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" fillcolor="white [3201]" stroked="f" strokeweight=".5pt">
                <v:textbox>
                  <w:txbxContent>
                    <w:p w14:paraId="407F1F0D" w14:textId="3C34FAAF" w:rsidR="00CE2647" w:rsidRDefault="00B82A02" w:rsidP="00D87D3C">
                      <w:pPr>
                        <w:jc w:val="center"/>
                      </w:pPr>
                      <w:r>
                        <w:rPr>
                          <w:rFonts w:ascii="Baskerville" w:hAnsi="Baskerville"/>
                          <w:sz w:val="52"/>
                          <w:szCs w:val="52"/>
                        </w:rPr>
                        <w:t>I Am Sure of You</w:t>
                      </w:r>
                    </w:p>
                  </w:txbxContent>
                </v:textbox>
              </v:shape>
            </w:pict>
          </mc:Fallback>
        </mc:AlternateContent>
      </w:r>
      <w:r w:rsidR="00595DCB" w:rsidRPr="00B82A02">
        <w:rPr>
          <w:rFonts w:ascii="Times New Roman" w:hAnsi="Times New Roman" w:cs="Times New Roman"/>
          <w:b/>
          <w:bCs/>
        </w:rPr>
        <w:t>Verse 1</w:t>
      </w:r>
    </w:p>
    <w:p w14:paraId="1933F1F5" w14:textId="4357F4C1" w:rsidR="00595DCB" w:rsidRDefault="00B82A02" w:rsidP="00D423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G                                                            D</w:t>
      </w:r>
    </w:p>
    <w:p w14:paraId="761291E0" w14:textId="66415A82" w:rsidR="00B82A02" w:rsidRDefault="00B82A02" w:rsidP="00B82A02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>Lord, I′ve had my share of doubts and fears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questions</w:t>
      </w:r>
    </w:p>
    <w:p w14:paraId="6B58BF21" w14:textId="031A8792" w:rsidR="00B82A02" w:rsidRPr="00B82A02" w:rsidRDefault="00B82A02" w:rsidP="00B82A02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G                                             D/B</w:t>
      </w:r>
    </w:p>
    <w:p w14:paraId="41733CB4" w14:textId="6BB361F6" w:rsidR="00B82A02" w:rsidRDefault="00B82A02" w:rsidP="00B82A02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>And I struggle so with knowing what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do</w:t>
      </w:r>
    </w:p>
    <w:p w14:paraId="648BB03E" w14:textId="194F140F" w:rsidR="00B82A02" w:rsidRPr="00B82A02" w:rsidRDefault="00B82A02" w:rsidP="00B82A02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G                                           A/F#   D/B</w:t>
      </w:r>
    </w:p>
    <w:p w14:paraId="7CECA8AB" w14:textId="77777777" w:rsidR="00B82A02" w:rsidRDefault="00B82A02" w:rsidP="00B82A02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>But I'm not afraid to face what is uncertain</w:t>
      </w:r>
    </w:p>
    <w:p w14:paraId="22343641" w14:textId="3D95C13D" w:rsidR="00B82A02" w:rsidRPr="00B82A02" w:rsidRDefault="00B82A02" w:rsidP="00B82A02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G/E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G/A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spellEnd"/>
    </w:p>
    <w:p w14:paraId="1E0F9BD0" w14:textId="77777777" w:rsidR="00B82A02" w:rsidRDefault="00B82A02" w:rsidP="00B82A02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>Cause even when no answers are in view</w:t>
      </w:r>
    </w:p>
    <w:p w14:paraId="7C54A36C" w14:textId="77777777" w:rsidR="00B82A02" w:rsidRDefault="00B82A02" w:rsidP="00B82A02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377FF5" w14:textId="063A3AD9" w:rsidR="00B82A02" w:rsidRPr="00B82A02" w:rsidRDefault="00B82A02" w:rsidP="00B82A02">
      <w:pPr>
        <w:spacing w:line="36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82A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Chorus</w:t>
      </w:r>
    </w:p>
    <w:p w14:paraId="583A008B" w14:textId="40AF0E5E" w:rsidR="00B82A02" w:rsidRPr="00B82A02" w:rsidRDefault="00B82A02" w:rsidP="00B82A02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     D/F#     G</w:t>
      </w:r>
    </w:p>
    <w:p w14:paraId="57D93F6C" w14:textId="77777777" w:rsidR="00B82A02" w:rsidRDefault="00B82A02" w:rsidP="00B82A02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>I am sure of You.</w:t>
      </w:r>
    </w:p>
    <w:p w14:paraId="0CB14D8F" w14:textId="1907CBD4" w:rsidR="00B82A02" w:rsidRPr="00B82A02" w:rsidRDefault="00B82A02" w:rsidP="00B82A02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G/</w:t>
      </w:r>
      <w:r w:rsidR="00B462B7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D/F#            G           A</w:t>
      </w:r>
    </w:p>
    <w:p w14:paraId="4462E94D" w14:textId="77777777" w:rsidR="00B82A02" w:rsidRDefault="00B82A02" w:rsidP="00B82A02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>If nothing else in this world could ever be true.</w:t>
      </w:r>
    </w:p>
    <w:p w14:paraId="59E19D77" w14:textId="58053E04" w:rsidR="00B82A02" w:rsidRPr="00B82A02" w:rsidRDefault="00B82A02" w:rsidP="00B82A02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D/F# G                               F#7                               </w:t>
      </w:r>
    </w:p>
    <w:p w14:paraId="489E4353" w14:textId="212D1EA4" w:rsidR="00B82A02" w:rsidRDefault="00B82A02" w:rsidP="00B82A02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>Let the mountains be shak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</w:t>
      </w:r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into the sea</w:t>
      </w:r>
    </w:p>
    <w:p w14:paraId="68286C38" w14:textId="6DC6D551" w:rsidR="00B82A02" w:rsidRPr="00B82A02" w:rsidRDefault="00B82A02" w:rsidP="00B82A02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Bm        D/A            G</w:t>
      </w:r>
    </w:p>
    <w:p w14:paraId="20C9A0D7" w14:textId="0DC11A09" w:rsidR="00B82A02" w:rsidRDefault="00B82A02" w:rsidP="00B82A02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>Let the 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ky</w:t>
      </w:r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fall out of the blue</w:t>
      </w:r>
    </w:p>
    <w:p w14:paraId="0C59A8CE" w14:textId="4CAB5950" w:rsidR="00B82A02" w:rsidRPr="00B82A02" w:rsidRDefault="00B82A02" w:rsidP="00B82A02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D/F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#  G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/E           G/A      D/F#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| G/D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|</w:t>
      </w:r>
    </w:p>
    <w:p w14:paraId="722C1877" w14:textId="2F2EA4C3" w:rsidR="00B82A02" w:rsidRDefault="00B82A02" w:rsidP="00B82A02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am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>sure, I am sure of You</w:t>
      </w:r>
    </w:p>
    <w:p w14:paraId="2B3415B0" w14:textId="77777777" w:rsidR="00B82A02" w:rsidRDefault="00B82A02" w:rsidP="00B82A02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C4FE50" w14:textId="445332A7" w:rsidR="00B82A02" w:rsidRPr="00B82A02" w:rsidRDefault="00B82A02" w:rsidP="00B82A02">
      <w:pPr>
        <w:spacing w:line="36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82A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Verse 2</w:t>
      </w:r>
    </w:p>
    <w:p w14:paraId="78EB718A" w14:textId="7CF6572C" w:rsidR="00B82A02" w:rsidRPr="00B82A02" w:rsidRDefault="00B82A02" w:rsidP="00B82A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G                                                           D</w:t>
      </w:r>
    </w:p>
    <w:p w14:paraId="20B38E8F" w14:textId="3B28CF7C" w:rsidR="00B82A02" w:rsidRDefault="00B82A02" w:rsidP="00B82A02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I′ve been let down by friends who had the best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>intentions</w:t>
      </w:r>
    </w:p>
    <w:p w14:paraId="062B1E2C" w14:textId="31DCEE20" w:rsidR="00B82A02" w:rsidRPr="00B82A02" w:rsidRDefault="00B82A02" w:rsidP="00B82A02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G                                                              D/B</w:t>
      </w:r>
    </w:p>
    <w:p w14:paraId="2370CB0F" w14:textId="77777777" w:rsidR="00B82A02" w:rsidRDefault="00B82A02" w:rsidP="00B82A02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>Disappointed when my hopes and dreams fell through</w:t>
      </w:r>
    </w:p>
    <w:p w14:paraId="5C185AFD" w14:textId="0E505F47" w:rsidR="00B82A02" w:rsidRPr="00B82A02" w:rsidRDefault="00B82A02" w:rsidP="00B82A02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G                                         A/F#   D/B</w:t>
      </w:r>
    </w:p>
    <w:p w14:paraId="392AC063" w14:textId="77777777" w:rsidR="00B82A02" w:rsidRDefault="00B82A02" w:rsidP="00B82A02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>I have battled long because I felt forsaken</w:t>
      </w:r>
    </w:p>
    <w:p w14:paraId="7608CDD0" w14:textId="60E5AEC3" w:rsidR="00B82A02" w:rsidRPr="00B82A02" w:rsidRDefault="00B82A02" w:rsidP="00B82A02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G/E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G/A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spellEnd"/>
    </w:p>
    <w:p w14:paraId="382369CF" w14:textId="77777777" w:rsidR="00B82A02" w:rsidRPr="00B82A02" w:rsidRDefault="00B82A02" w:rsidP="00B82A02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>But you've always been there when I needed You</w:t>
      </w:r>
    </w:p>
    <w:p w14:paraId="78D60DCE" w14:textId="77777777" w:rsidR="00B308D8" w:rsidRDefault="00B308D8" w:rsidP="00D4233F">
      <w:pPr>
        <w:rPr>
          <w:rFonts w:ascii="Times New Roman" w:hAnsi="Times New Roman" w:cs="Times New Roman"/>
        </w:rPr>
      </w:pPr>
    </w:p>
    <w:p w14:paraId="20AC872A" w14:textId="4817E0BE" w:rsidR="00B82A02" w:rsidRDefault="00B82A02" w:rsidP="00D4233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2A02">
        <w:rPr>
          <w:rFonts w:ascii="Times New Roman" w:hAnsi="Times New Roman" w:cs="Times New Roman"/>
          <w:b/>
          <w:bCs/>
          <w:sz w:val="28"/>
          <w:szCs w:val="28"/>
        </w:rPr>
        <w:t>Ending</w:t>
      </w:r>
    </w:p>
    <w:p w14:paraId="788C666B" w14:textId="1144F0A7" w:rsidR="00B462B7" w:rsidRPr="00B462B7" w:rsidRDefault="00B462B7" w:rsidP="00D42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Eb         Ab                             G7</w:t>
      </w:r>
    </w:p>
    <w:p w14:paraId="34FFD0E7" w14:textId="77777777" w:rsidR="00B82A02" w:rsidRDefault="00B82A02" w:rsidP="00B82A02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>Let the mountains be shak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</w:t>
      </w:r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into the sea</w:t>
      </w:r>
    </w:p>
    <w:p w14:paraId="54FE0B47" w14:textId="7A6A8812" w:rsidR="00B82A02" w:rsidRPr="00B82A02" w:rsidRDefault="00B82A02" w:rsidP="00B82A02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B462B7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        </w:t>
      </w:r>
      <w:r w:rsidR="00B462B7">
        <w:rPr>
          <w:rFonts w:ascii="Times New Roman" w:eastAsia="Times New Roman" w:hAnsi="Times New Roman" w:cs="Times New Roman"/>
          <w:color w:val="000000"/>
          <w:sz w:val="28"/>
          <w:szCs w:val="28"/>
        </w:rPr>
        <w:t>Eb/Bb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B462B7">
        <w:rPr>
          <w:rFonts w:ascii="Times New Roman" w:eastAsia="Times New Roman" w:hAnsi="Times New Roman" w:cs="Times New Roman"/>
          <w:color w:val="000000"/>
          <w:sz w:val="28"/>
          <w:szCs w:val="28"/>
        </w:rPr>
        <w:t>Ab    Bb      C</w:t>
      </w:r>
    </w:p>
    <w:p w14:paraId="31038912" w14:textId="77777777" w:rsidR="00B82A02" w:rsidRDefault="00B82A02" w:rsidP="00B82A02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>Let the 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ky</w:t>
      </w:r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fall out of the blue</w:t>
      </w:r>
    </w:p>
    <w:p w14:paraId="2B013D44" w14:textId="77777777" w:rsidR="00B462B7" w:rsidRPr="00B82A02" w:rsidRDefault="00B82A02" w:rsidP="00B462B7">
      <w:pPr>
        <w:spacing w:line="36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B462B7" w:rsidRPr="00B82A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Chorus</w:t>
      </w:r>
    </w:p>
    <w:p w14:paraId="6998338A" w14:textId="0F6EFA5C" w:rsidR="00B462B7" w:rsidRPr="00B82A02" w:rsidRDefault="00B462B7" w:rsidP="00B462B7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F/A     Bb</w:t>
      </w:r>
    </w:p>
    <w:p w14:paraId="0EFE2D2C" w14:textId="77777777" w:rsidR="00B462B7" w:rsidRDefault="00B462B7" w:rsidP="00B462B7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>I am sure of You.</w:t>
      </w:r>
    </w:p>
    <w:p w14:paraId="4817A403" w14:textId="150025FD" w:rsidR="00B462B7" w:rsidRPr="00B82A02" w:rsidRDefault="00B462B7" w:rsidP="00B462B7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Bb/G         F/A               Bb         C</w:t>
      </w:r>
    </w:p>
    <w:p w14:paraId="4DFBD551" w14:textId="77777777" w:rsidR="00B462B7" w:rsidRDefault="00B462B7" w:rsidP="00B462B7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>If nothing else in this world could ever be true.</w:t>
      </w:r>
    </w:p>
    <w:p w14:paraId="5133502D" w14:textId="71B51BCD" w:rsidR="00B462B7" w:rsidRPr="00B82A02" w:rsidRDefault="00B462B7" w:rsidP="00B462B7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F/A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Bb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                               </w:t>
      </w:r>
    </w:p>
    <w:p w14:paraId="3897C0B0" w14:textId="77777777" w:rsidR="00B462B7" w:rsidRDefault="00B462B7" w:rsidP="00B462B7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>Let the mountains be shak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</w:t>
      </w:r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into the sea</w:t>
      </w:r>
    </w:p>
    <w:p w14:paraId="30C800D2" w14:textId="0BFF275B" w:rsidR="00B462B7" w:rsidRPr="00B82A02" w:rsidRDefault="00B462B7" w:rsidP="00B462B7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F/C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BbM7</w:t>
      </w:r>
    </w:p>
    <w:p w14:paraId="03D44CD0" w14:textId="77777777" w:rsidR="00B462B7" w:rsidRDefault="00B462B7" w:rsidP="00B462B7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>Let the 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ky</w:t>
      </w:r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fall out of the blue</w:t>
      </w:r>
    </w:p>
    <w:p w14:paraId="029376D9" w14:textId="2E7B147F" w:rsidR="00B462B7" w:rsidRPr="00B82A02" w:rsidRDefault="00B462B7" w:rsidP="00B462B7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Bb/G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Bb/C                 F    F/Bb  F/A  Bb  F/A    F/Bb Bb/F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proofErr w:type="spellEnd"/>
    </w:p>
    <w:p w14:paraId="6E43078B" w14:textId="00BECFF3" w:rsidR="00B462B7" w:rsidRDefault="00B462B7" w:rsidP="00B462B7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proofErr w:type="gramStart"/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am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>sure</w:t>
      </w:r>
      <w:proofErr w:type="gramEnd"/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B82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 am sure of You</w:t>
      </w:r>
    </w:p>
    <w:p w14:paraId="0D1BABEC" w14:textId="1C855FDA" w:rsidR="00B82A02" w:rsidRDefault="00B82A02" w:rsidP="00B462B7">
      <w:pPr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6D3A9A" w14:textId="77777777" w:rsidR="00B82A02" w:rsidRPr="00B82A02" w:rsidRDefault="00B82A02" w:rsidP="00D4233F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82A02" w:rsidRPr="00B82A02" w:rsidSect="00C27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72 Book">
    <w:altName w:val="﷽﷽﷽﷽﷽﷽﷽﷽2 BOOK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skerville">
    <w:altName w:val="﷽﷽﷽﷽﷽﷽﷽﷽lle"/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02"/>
    <w:rsid w:val="000145D5"/>
    <w:rsid w:val="00054320"/>
    <w:rsid w:val="00131C73"/>
    <w:rsid w:val="00184C07"/>
    <w:rsid w:val="002055AF"/>
    <w:rsid w:val="003771E2"/>
    <w:rsid w:val="003D3257"/>
    <w:rsid w:val="00504BE9"/>
    <w:rsid w:val="00585DC1"/>
    <w:rsid w:val="00595DCB"/>
    <w:rsid w:val="00626B26"/>
    <w:rsid w:val="00645C33"/>
    <w:rsid w:val="0066413A"/>
    <w:rsid w:val="00727F71"/>
    <w:rsid w:val="00973A1F"/>
    <w:rsid w:val="009B3827"/>
    <w:rsid w:val="00AC053F"/>
    <w:rsid w:val="00AC2ECE"/>
    <w:rsid w:val="00AF0CF8"/>
    <w:rsid w:val="00B308D8"/>
    <w:rsid w:val="00B462B7"/>
    <w:rsid w:val="00B56246"/>
    <w:rsid w:val="00B82A02"/>
    <w:rsid w:val="00BA3C16"/>
    <w:rsid w:val="00BD0028"/>
    <w:rsid w:val="00C2712D"/>
    <w:rsid w:val="00CE2647"/>
    <w:rsid w:val="00D4233F"/>
    <w:rsid w:val="00D75274"/>
    <w:rsid w:val="00D87D3C"/>
    <w:rsid w:val="00DC164F"/>
    <w:rsid w:val="00DC6978"/>
    <w:rsid w:val="00E04A59"/>
    <w:rsid w:val="00F8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27FCA"/>
  <w15:chartTrackingRefBased/>
  <w15:docId w15:val="{0D5B36FA-1F2E-5341-9021-AC90B94C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vannahclark/Library/Mobile%20Documents/com~apple~CloudDocs/Chord%20Cha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 Chart.dotx</Template>
  <TotalTime>27</TotalTime>
  <Pages>2</Pages>
  <Words>457</Words>
  <Characters>1561</Characters>
  <Application>Microsoft Office Word</Application>
  <DocSecurity>0</DocSecurity>
  <Lines>91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Clark</dc:creator>
  <cp:keywords/>
  <dc:description/>
  <cp:lastModifiedBy>Savannah Nunn</cp:lastModifiedBy>
  <cp:revision>2</cp:revision>
  <dcterms:created xsi:type="dcterms:W3CDTF">2025-10-29T15:25:00Z</dcterms:created>
  <dcterms:modified xsi:type="dcterms:W3CDTF">2026-02-25T14:50:00Z</dcterms:modified>
</cp:coreProperties>
</file>