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CEAB" w14:textId="52BD306D" w:rsidR="002055AF" w:rsidRDefault="00D4233F" w:rsidP="00D4233F">
      <w:pPr>
        <w:rPr>
          <w:rFonts w:ascii="Times New Roman" w:hAnsi="Times New Roman" w:cs="Times New Roman"/>
        </w:rPr>
      </w:pPr>
      <w:r>
        <w:rPr>
          <w:rFonts w:ascii="Bodoni 72 Book" w:hAnsi="Bodoni 72 Boo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4CB8A" wp14:editId="347157AF">
                <wp:simplePos x="0" y="0"/>
                <wp:positionH relativeFrom="column">
                  <wp:posOffset>-32385</wp:posOffset>
                </wp:positionH>
                <wp:positionV relativeFrom="paragraph">
                  <wp:posOffset>-359850</wp:posOffset>
                </wp:positionV>
                <wp:extent cx="5291455" cy="264795"/>
                <wp:effectExtent l="0" t="0" r="4445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1455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B4A7BB" w14:textId="56AC2C3F" w:rsidR="00727F71" w:rsidRPr="00727F71" w:rsidRDefault="00727F7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27F7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Intro: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C </w:t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| C </w:t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| </w:t>
                            </w:r>
                            <w:r w:rsidR="007A24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Am</w:t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|G </w:t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| C </w:t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|F </w:t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| C </w:t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140B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sym w:font="Symbol" w:char="F0B7"/>
                            </w:r>
                            <w:r w:rsidR="007A24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4CB8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55pt;margin-top:-28.35pt;width:416.65pt;height: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" fillcolor="white [3201]" stroked="f" strokeweight=".5pt">
                <v:textbox>
                  <w:txbxContent>
                    <w:p w14:paraId="5FB4A7BB" w14:textId="56AC2C3F" w:rsidR="00727F71" w:rsidRPr="00727F71" w:rsidRDefault="00727F71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27F71">
                        <w:rPr>
                          <w:rFonts w:ascii="Times New Roman" w:hAnsi="Times New Roman" w:cs="Times New Roman"/>
                          <w:b/>
                          <w:bCs/>
                        </w:rPr>
                        <w:t>Intro: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C </w:t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| C </w:t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| </w:t>
                      </w:r>
                      <w:r w:rsidR="007A2490">
                        <w:rPr>
                          <w:rFonts w:ascii="Times New Roman" w:hAnsi="Times New Roman" w:cs="Times New Roman"/>
                          <w:b/>
                          <w:bCs/>
                        </w:rPr>
                        <w:t>Am</w:t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|G </w:t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| C </w:t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|F </w:t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| C </w:t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140BCB">
                        <w:rPr>
                          <w:rFonts w:ascii="Times New Roman" w:hAnsi="Times New Roman" w:cs="Times New Roman"/>
                          <w:b/>
                          <w:bCs/>
                        </w:rPr>
                        <w:sym w:font="Symbol" w:char="F0B7"/>
                      </w:r>
                      <w:r w:rsidR="007A249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|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72 Book" w:hAnsi="Bodoni 72 Boo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D9370" wp14:editId="044E18BE">
                <wp:simplePos x="0" y="0"/>
                <wp:positionH relativeFrom="column">
                  <wp:posOffset>5556940</wp:posOffset>
                </wp:positionH>
                <wp:positionV relativeFrom="paragraph">
                  <wp:posOffset>-838062</wp:posOffset>
                </wp:positionV>
                <wp:extent cx="2120900" cy="3124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621E0D" w14:textId="232DEE34" w:rsidR="0066413A" w:rsidRPr="00CE2647" w:rsidRDefault="006641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2647">
                              <w:rPr>
                                <w:rFonts w:ascii="Times New Roman" w:hAnsi="Times New Roman" w:cs="Times New Roman"/>
                              </w:rPr>
                              <w:t xml:space="preserve">Key: </w:t>
                            </w:r>
                            <w:r w:rsidR="00131C73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 w:rsidR="00727F71">
                              <w:rPr>
                                <w:rFonts w:ascii="Times New Roman" w:hAnsi="Times New Roman" w:cs="Times New Roman"/>
                              </w:rPr>
                              <w:t xml:space="preserve"> major</w:t>
                            </w:r>
                          </w:p>
                          <w:p w14:paraId="7A27A705" w14:textId="77777777" w:rsidR="0066413A" w:rsidRPr="00CE2647" w:rsidRDefault="006641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2647">
                              <w:rPr>
                                <w:rFonts w:ascii="Times New Roman" w:hAnsi="Times New Roman" w:cs="Times New Roman"/>
                              </w:rPr>
                              <w:t>Intro</w:t>
                            </w:r>
                          </w:p>
                          <w:p w14:paraId="5E3F63E6" w14:textId="4E2D1419" w:rsidR="00131C73" w:rsidRDefault="0066413A" w:rsidP="00B562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2647">
                              <w:rPr>
                                <w:rFonts w:ascii="Times New Roman" w:hAnsi="Times New Roman" w:cs="Times New Roman"/>
                              </w:rPr>
                              <w:t>V1</w:t>
                            </w:r>
                            <w:r w:rsidRPr="00CE2647">
                              <w:rPr>
                                <w:rFonts w:ascii="Times New Roman" w:hAnsi="Times New Roman" w:cs="Times New Roman"/>
                              </w:rPr>
                              <w:br/>
                              <w:t>C</w:t>
                            </w:r>
                          </w:p>
                          <w:p w14:paraId="3268E11E" w14:textId="1E0777A4" w:rsidR="00140BCB" w:rsidRDefault="00140BCB" w:rsidP="00B562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V2</w:t>
                            </w:r>
                          </w:p>
                          <w:p w14:paraId="1F859BE8" w14:textId="63BAD823" w:rsidR="00140BCB" w:rsidRDefault="00140BCB" w:rsidP="00B562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</w:p>
                          <w:p w14:paraId="40E85CC6" w14:textId="3B4CAF39" w:rsidR="00131C73" w:rsidRPr="00CE2647" w:rsidRDefault="00F5731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</w:p>
                          <w:p w14:paraId="2D3BF930" w14:textId="77777777" w:rsidR="0066413A" w:rsidRPr="00CE2647" w:rsidRDefault="006641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D9370" id="Text Box 1" o:spid="_x0000_s1027" type="#_x0000_t202" style="position:absolute;margin-left:437.55pt;margin-top:-66pt;width:167pt;height:2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" fillcolor="white [3201]" stroked="f" strokeweight=".5pt">
                <v:textbox>
                  <w:txbxContent>
                    <w:p w14:paraId="27621E0D" w14:textId="232DEE34" w:rsidR="0066413A" w:rsidRPr="00CE2647" w:rsidRDefault="0066413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2647">
                        <w:rPr>
                          <w:rFonts w:ascii="Times New Roman" w:hAnsi="Times New Roman" w:cs="Times New Roman"/>
                        </w:rPr>
                        <w:t xml:space="preserve">Key: </w:t>
                      </w:r>
                      <w:r w:rsidR="00131C73">
                        <w:rPr>
                          <w:rFonts w:ascii="Times New Roman" w:hAnsi="Times New Roman" w:cs="Times New Roman"/>
                        </w:rPr>
                        <w:t>C</w:t>
                      </w:r>
                      <w:r w:rsidR="00727F71">
                        <w:rPr>
                          <w:rFonts w:ascii="Times New Roman" w:hAnsi="Times New Roman" w:cs="Times New Roman"/>
                        </w:rPr>
                        <w:t xml:space="preserve"> major</w:t>
                      </w:r>
                    </w:p>
                    <w:p w14:paraId="7A27A705" w14:textId="77777777" w:rsidR="0066413A" w:rsidRPr="00CE2647" w:rsidRDefault="0066413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2647">
                        <w:rPr>
                          <w:rFonts w:ascii="Times New Roman" w:hAnsi="Times New Roman" w:cs="Times New Roman"/>
                        </w:rPr>
                        <w:t>Intro</w:t>
                      </w:r>
                    </w:p>
                    <w:p w14:paraId="5E3F63E6" w14:textId="4E2D1419" w:rsidR="00131C73" w:rsidRDefault="0066413A" w:rsidP="00B5624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2647">
                        <w:rPr>
                          <w:rFonts w:ascii="Times New Roman" w:hAnsi="Times New Roman" w:cs="Times New Roman"/>
                        </w:rPr>
                        <w:t>V1</w:t>
                      </w:r>
                      <w:r w:rsidRPr="00CE2647">
                        <w:rPr>
                          <w:rFonts w:ascii="Times New Roman" w:hAnsi="Times New Roman" w:cs="Times New Roman"/>
                        </w:rPr>
                        <w:br/>
                        <w:t>C</w:t>
                      </w:r>
                    </w:p>
                    <w:p w14:paraId="3268E11E" w14:textId="1E0777A4" w:rsidR="00140BCB" w:rsidRDefault="00140BCB" w:rsidP="00B5624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V2</w:t>
                      </w:r>
                    </w:p>
                    <w:p w14:paraId="1F859BE8" w14:textId="63BAD823" w:rsidR="00140BCB" w:rsidRDefault="00140BCB" w:rsidP="00B5624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</w:t>
                      </w:r>
                    </w:p>
                    <w:p w14:paraId="40E85CC6" w14:textId="3B4CAF39" w:rsidR="00131C73" w:rsidRPr="00CE2647" w:rsidRDefault="00F5731B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*</w:t>
                      </w:r>
                    </w:p>
                    <w:p w14:paraId="2D3BF930" w14:textId="77777777" w:rsidR="0066413A" w:rsidRPr="00CE2647" w:rsidRDefault="006641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doni 72 Book" w:hAnsi="Bodoni 72 Boo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7D79D" wp14:editId="04B76A6B">
                <wp:simplePos x="0" y="0"/>
                <wp:positionH relativeFrom="column">
                  <wp:posOffset>-787400</wp:posOffset>
                </wp:positionH>
                <wp:positionV relativeFrom="paragraph">
                  <wp:posOffset>-747368</wp:posOffset>
                </wp:positionV>
                <wp:extent cx="990600" cy="749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99C4B9" w14:textId="77777777" w:rsidR="0066413A" w:rsidRDefault="006641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52FD29" wp14:editId="4FC6BEAC">
                                  <wp:extent cx="651510" cy="651510"/>
                                  <wp:effectExtent l="0" t="0" r="0" b="0"/>
                                  <wp:docPr id="9" name="Picture 9" descr="Text, whiteboar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Text, whiteboar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1510" cy="651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7D79D" id="Text Box 2" o:spid="_x0000_s1028" type="#_x0000_t202" style="position:absolute;margin-left:-62pt;margin-top:-58.85pt;width:78pt;height:5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" fillcolor="white [3201]" stroked="f" strokeweight=".5pt">
                <v:textbox>
                  <w:txbxContent>
                    <w:p w14:paraId="7B99C4B9" w14:textId="77777777" w:rsidR="0066413A" w:rsidRDefault="0066413A">
                      <w:r>
                        <w:rPr>
                          <w:noProof/>
                        </w:rPr>
                        <w:drawing>
                          <wp:inline distT="0" distB="0" distL="0" distR="0" wp14:anchorId="0952FD29" wp14:editId="4FC6BEAC">
                            <wp:extent cx="651510" cy="651510"/>
                            <wp:effectExtent l="0" t="0" r="0" b="0"/>
                            <wp:docPr id="9" name="Picture 9" descr="Text, whiteboar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Text, whiteboard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1510" cy="651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72 Book" w:hAnsi="Bodoni 72 Boo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A502F" wp14:editId="6E62CF39">
                <wp:simplePos x="0" y="0"/>
                <wp:positionH relativeFrom="column">
                  <wp:posOffset>483732</wp:posOffset>
                </wp:positionH>
                <wp:positionV relativeFrom="paragraph">
                  <wp:posOffset>-739499</wp:posOffset>
                </wp:positionV>
                <wp:extent cx="4986710" cy="609600"/>
                <wp:effectExtent l="0" t="0" r="444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71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DE3D22" w14:textId="042D0532" w:rsidR="00CE2647" w:rsidRDefault="00140BCB" w:rsidP="00D87D3C">
                            <w:pPr>
                              <w:jc w:val="center"/>
                            </w:pPr>
                            <w:r>
                              <w:rPr>
                                <w:rFonts w:ascii="Baskerville" w:hAnsi="Baskerville"/>
                                <w:sz w:val="52"/>
                                <w:szCs w:val="52"/>
                              </w:rPr>
                              <w:t>God Is Still Good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A502F" id="Text Box 4" o:spid="_x0000_s1029" type="#_x0000_t202" style="position:absolute;margin-left:38.1pt;margin-top:-58.25pt;width:392.6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" fillcolor="white [3201]" stroked="f" strokeweight=".5pt">
                <v:textbox>
                  <w:txbxContent>
                    <w:p w14:paraId="4FDE3D22" w14:textId="042D0532" w:rsidR="00CE2647" w:rsidRDefault="00140BCB" w:rsidP="00D87D3C">
                      <w:pPr>
                        <w:jc w:val="center"/>
                      </w:pPr>
                      <w:r>
                        <w:rPr>
                          <w:rFonts w:ascii="Baskerville" w:hAnsi="Baskerville"/>
                          <w:sz w:val="52"/>
                          <w:szCs w:val="52"/>
                        </w:rPr>
                        <w:t>God Is Still Good</w:t>
                      </w:r>
                    </w:p>
                  </w:txbxContent>
                </v:textbox>
              </v:shape>
            </w:pict>
          </mc:Fallback>
        </mc:AlternateContent>
      </w:r>
      <w:r w:rsidR="00595DCB">
        <w:rPr>
          <w:rFonts w:ascii="Times New Roman" w:hAnsi="Times New Roman" w:cs="Times New Roman"/>
        </w:rPr>
        <w:t>Verse 1</w:t>
      </w:r>
    </w:p>
    <w:p w14:paraId="3EF7A6A1" w14:textId="364A4BF3" w:rsidR="00140BCB" w:rsidRDefault="00140BCB" w:rsidP="00D423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C</w:t>
      </w:r>
    </w:p>
    <w:p w14:paraId="07640395" w14:textId="5B507507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As I look back on all of my days </w:t>
      </w:r>
    </w:p>
    <w:p w14:paraId="38A67FE2" w14:textId="2237DEEB" w:rsidR="00140BCB" w:rsidRDefault="007A2490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F                              C</w:t>
      </w:r>
    </w:p>
    <w:p w14:paraId="537EF3DF" w14:textId="546F962A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So many times and so many ways </w:t>
      </w:r>
    </w:p>
    <w:p w14:paraId="57E0BD52" w14:textId="0D4CF70C" w:rsidR="007A2490" w:rsidRDefault="007A2490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C </w:t>
      </w:r>
      <w:r w:rsidR="00F5731B">
        <w:rPr>
          <w:rFonts w:ascii="Times New Roman" w:eastAsia="Times New Roman" w:hAnsi="Times New Roman" w:cs="Times New Roman"/>
        </w:rPr>
        <w:t xml:space="preserve">                            Am</w:t>
      </w:r>
    </w:p>
    <w:p w14:paraId="14CA1657" w14:textId="293D4930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I have been blessed and all I can say </w:t>
      </w:r>
    </w:p>
    <w:p w14:paraId="2F2D6FE9" w14:textId="30838023" w:rsidR="007A2490" w:rsidRDefault="007A2490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F5731B">
        <w:rPr>
          <w:rFonts w:ascii="Times New Roman" w:eastAsia="Times New Roman" w:hAnsi="Times New Roman" w:cs="Times New Roman"/>
        </w:rPr>
        <w:t xml:space="preserve">  D</w:t>
      </w:r>
      <w:r>
        <w:rPr>
          <w:rFonts w:ascii="Times New Roman" w:eastAsia="Times New Roman" w:hAnsi="Times New Roman" w:cs="Times New Roman"/>
        </w:rPr>
        <w:t xml:space="preserve">                 G</w:t>
      </w:r>
    </w:p>
    <w:p w14:paraId="350D5E8B" w14:textId="296AFF39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Is God is still good </w:t>
      </w:r>
    </w:p>
    <w:p w14:paraId="08CDEC47" w14:textId="2D35D762" w:rsidR="007A2490" w:rsidRDefault="007A2490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C</w:t>
      </w:r>
    </w:p>
    <w:p w14:paraId="1B6E172E" w14:textId="0594A75E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Sometimes the night brings sorrow and pain </w:t>
      </w:r>
    </w:p>
    <w:p w14:paraId="32E57B2E" w14:textId="61553A21" w:rsidR="007A2490" w:rsidRDefault="007A2490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F                            C</w:t>
      </w:r>
    </w:p>
    <w:p w14:paraId="53E541D5" w14:textId="1DA3F043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Sometimes the tears flow like the rain </w:t>
      </w:r>
    </w:p>
    <w:p w14:paraId="3544FFE0" w14:textId="39BD1DF2" w:rsidR="007A2490" w:rsidRDefault="007A2490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C                      Am</w:t>
      </w:r>
    </w:p>
    <w:p w14:paraId="3F3A8884" w14:textId="649B4E8D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But through it all He's never changed </w:t>
      </w:r>
    </w:p>
    <w:p w14:paraId="35216A8A" w14:textId="3F931EF4" w:rsidR="007A2490" w:rsidRDefault="007A2490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                  C</w:t>
      </w:r>
    </w:p>
    <w:p w14:paraId="0BA4D1D2" w14:textId="77777777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God is still good </w:t>
      </w:r>
    </w:p>
    <w:p w14:paraId="4D18A8AC" w14:textId="77777777" w:rsidR="00140BCB" w:rsidRDefault="00140BCB" w:rsidP="00140BCB">
      <w:pPr>
        <w:rPr>
          <w:rFonts w:ascii="Times New Roman" w:eastAsia="Times New Roman" w:hAnsi="Times New Roman" w:cs="Times New Roman"/>
        </w:rPr>
      </w:pPr>
    </w:p>
    <w:p w14:paraId="49A6D9EB" w14:textId="0A175CD9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>CH</w:t>
      </w:r>
    </w:p>
    <w:p w14:paraId="3D519B04" w14:textId="1461378F" w:rsidR="007A2490" w:rsidRDefault="007A2490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G     </w:t>
      </w:r>
    </w:p>
    <w:p w14:paraId="0A4FE357" w14:textId="709D33BA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God is still good when the waves roll high </w:t>
      </w:r>
    </w:p>
    <w:p w14:paraId="59D64B0C" w14:textId="2ADCA2DE" w:rsidR="007A2490" w:rsidRDefault="007A2490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Am                           F</w:t>
      </w:r>
    </w:p>
    <w:p w14:paraId="36DEAEC2" w14:textId="6D60F81C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God is still good all through the night </w:t>
      </w:r>
    </w:p>
    <w:p w14:paraId="3C1B45BB" w14:textId="07DDE3C3" w:rsidR="007A2490" w:rsidRDefault="007A2490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C</w:t>
      </w:r>
    </w:p>
    <w:p w14:paraId="5557FD47" w14:textId="66775228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>When I've done all I can and I don</w:t>
      </w:r>
      <w:r>
        <w:rPr>
          <w:rFonts w:ascii="Times New Roman" w:eastAsia="Times New Roman" w:hAnsi="Times New Roman" w:cs="Times New Roman"/>
        </w:rPr>
        <w:t>’</w:t>
      </w:r>
      <w:r w:rsidRPr="00140BCB">
        <w:rPr>
          <w:rFonts w:ascii="Times New Roman" w:eastAsia="Times New Roman" w:hAnsi="Times New Roman" w:cs="Times New Roman"/>
        </w:rPr>
        <w:t xml:space="preserve">t understand </w:t>
      </w:r>
    </w:p>
    <w:p w14:paraId="0A97A9B8" w14:textId="4FC396CA" w:rsidR="007A2490" w:rsidRDefault="007A2490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D                G</w:t>
      </w:r>
    </w:p>
    <w:p w14:paraId="2C140FC3" w14:textId="1D7CB13B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God is still good </w:t>
      </w:r>
    </w:p>
    <w:p w14:paraId="53A7E2D9" w14:textId="263124DF" w:rsidR="007A2490" w:rsidRDefault="007A2490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C</w:t>
      </w:r>
    </w:p>
    <w:p w14:paraId="5466F073" w14:textId="74E9757A" w:rsidR="00140BCB" w:rsidRDefault="00F5731B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140BCB" w:rsidRPr="00140BCB">
        <w:rPr>
          <w:rFonts w:ascii="Times New Roman" w:eastAsia="Times New Roman" w:hAnsi="Times New Roman" w:cs="Times New Roman"/>
        </w:rPr>
        <w:t xml:space="preserve">Clouds of doubt may darken the ways </w:t>
      </w:r>
    </w:p>
    <w:p w14:paraId="77BF2610" w14:textId="34F387FC" w:rsidR="007A2490" w:rsidRDefault="007A2490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F                                      C</w:t>
      </w:r>
    </w:p>
    <w:p w14:paraId="42EFF084" w14:textId="7DB4A29D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But showers of blessings may come any day </w:t>
      </w:r>
    </w:p>
    <w:p w14:paraId="15CF5999" w14:textId="11F2DB0A" w:rsidR="007A2490" w:rsidRDefault="007A2490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C                                      Am</w:t>
      </w:r>
    </w:p>
    <w:p w14:paraId="0F37792A" w14:textId="0D122755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He'll bring me through and I'll stand and say </w:t>
      </w:r>
    </w:p>
    <w:p w14:paraId="0C7BB0CA" w14:textId="43271892" w:rsidR="007A2490" w:rsidRDefault="007A2490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                  C</w:t>
      </w:r>
    </w:p>
    <w:p w14:paraId="71FF3572" w14:textId="77777777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God is still good </w:t>
      </w:r>
    </w:p>
    <w:p w14:paraId="634176AD" w14:textId="77777777" w:rsidR="00140BCB" w:rsidRDefault="00140BCB" w:rsidP="00140BCB">
      <w:pPr>
        <w:rPr>
          <w:rFonts w:ascii="Times New Roman" w:eastAsia="Times New Roman" w:hAnsi="Times New Roman" w:cs="Times New Roman"/>
        </w:rPr>
      </w:pPr>
    </w:p>
    <w:p w14:paraId="2F012FF7" w14:textId="273297D8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>erse 2</w:t>
      </w:r>
    </w:p>
    <w:p w14:paraId="5AF80585" w14:textId="012279F4" w:rsidR="007A2490" w:rsidRDefault="00F5731B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C</w:t>
      </w:r>
    </w:p>
    <w:p w14:paraId="76EB716E" w14:textId="22AD2AA8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There have been times that I've let him down </w:t>
      </w:r>
    </w:p>
    <w:p w14:paraId="684A3E87" w14:textId="22F2DD46" w:rsidR="00F5731B" w:rsidRDefault="00F5731B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F                                   C</w:t>
      </w:r>
    </w:p>
    <w:p w14:paraId="3822937D" w14:textId="5A1F8C56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I've made my mistakes but still I have found </w:t>
      </w:r>
    </w:p>
    <w:p w14:paraId="0757AB25" w14:textId="5CDFC5F6" w:rsidR="00F5731B" w:rsidRDefault="00F5731B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C                           Am</w:t>
      </w:r>
    </w:p>
    <w:p w14:paraId="76137205" w14:textId="0FBA5339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 may</w:t>
      </w:r>
      <w:r w:rsidRPr="00140BCB">
        <w:rPr>
          <w:rFonts w:ascii="Times New Roman" w:eastAsia="Times New Roman" w:hAnsi="Times New Roman" w:cs="Times New Roman"/>
        </w:rPr>
        <w:t xml:space="preserve"> stumble and fall but through it all </w:t>
      </w:r>
    </w:p>
    <w:p w14:paraId="7A1777E9" w14:textId="789A0E41" w:rsidR="00F5731B" w:rsidRDefault="00F5731B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                 G</w:t>
      </w:r>
    </w:p>
    <w:p w14:paraId="190067DF" w14:textId="3FD78705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God is still good </w:t>
      </w:r>
    </w:p>
    <w:p w14:paraId="4A63AF85" w14:textId="6D515FF3" w:rsidR="00F5731B" w:rsidRDefault="00F5731B" w:rsidP="00140BCB">
      <w:pPr>
        <w:rPr>
          <w:rFonts w:ascii="Times New Roman" w:eastAsia="Times New Roman" w:hAnsi="Times New Roman" w:cs="Times New Roman"/>
        </w:rPr>
      </w:pPr>
    </w:p>
    <w:p w14:paraId="65DAD6ED" w14:textId="0B8B1EB8" w:rsidR="00F5731B" w:rsidRDefault="00F5731B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C</w:t>
      </w:r>
    </w:p>
    <w:p w14:paraId="22A1FEDC" w14:textId="2ACAD0D7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>Mercy still flows fro</w:t>
      </w:r>
      <w:r>
        <w:rPr>
          <w:rFonts w:ascii="Times New Roman" w:eastAsia="Times New Roman" w:hAnsi="Times New Roman" w:cs="Times New Roman"/>
        </w:rPr>
        <w:t>m</w:t>
      </w:r>
      <w:r w:rsidRPr="00140BCB">
        <w:rPr>
          <w:rFonts w:ascii="Times New Roman" w:eastAsia="Times New Roman" w:hAnsi="Times New Roman" w:cs="Times New Roman"/>
        </w:rPr>
        <w:t xml:space="preserve"> the palm of </w:t>
      </w:r>
      <w:r w:rsidR="00F5731B">
        <w:rPr>
          <w:rFonts w:ascii="Times New Roman" w:eastAsia="Times New Roman" w:hAnsi="Times New Roman" w:cs="Times New Roman"/>
        </w:rPr>
        <w:t>H</w:t>
      </w:r>
      <w:r w:rsidRPr="00140BCB">
        <w:rPr>
          <w:rFonts w:ascii="Times New Roman" w:eastAsia="Times New Roman" w:hAnsi="Times New Roman" w:cs="Times New Roman"/>
        </w:rPr>
        <w:t xml:space="preserve">is hand </w:t>
      </w:r>
    </w:p>
    <w:p w14:paraId="41BA8133" w14:textId="2C137793" w:rsidR="00F5731B" w:rsidRDefault="00F5731B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F                                 C</w:t>
      </w:r>
    </w:p>
    <w:p w14:paraId="10F92321" w14:textId="01DF1C05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 xml:space="preserve">He will give grace and help me to stand </w:t>
      </w:r>
    </w:p>
    <w:p w14:paraId="6742A895" w14:textId="206A5C7A" w:rsidR="00F5731B" w:rsidRDefault="00F5731B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C                                    Am</w:t>
      </w:r>
    </w:p>
    <w:p w14:paraId="10263507" w14:textId="21DD68D4" w:rsidR="00140BCB" w:rsidRDefault="00140BCB" w:rsidP="00140BCB">
      <w:pPr>
        <w:rPr>
          <w:rFonts w:ascii="Times New Roman" w:eastAsia="Times New Roman" w:hAnsi="Times New Roman" w:cs="Times New Roman"/>
        </w:rPr>
      </w:pPr>
      <w:r w:rsidRPr="00140BCB">
        <w:rPr>
          <w:rFonts w:ascii="Times New Roman" w:eastAsia="Times New Roman" w:hAnsi="Times New Roman" w:cs="Times New Roman"/>
        </w:rPr>
        <w:t>Although He knows how unworthy I am</w:t>
      </w:r>
    </w:p>
    <w:p w14:paraId="460B50AD" w14:textId="1CF67402" w:rsidR="00F5731B" w:rsidRDefault="00F5731B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G                 C</w:t>
      </w:r>
    </w:p>
    <w:p w14:paraId="2D955DD7" w14:textId="719951A0" w:rsidR="00F5731B" w:rsidRPr="00140BCB" w:rsidRDefault="00F5731B" w:rsidP="0014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God is still good</w:t>
      </w:r>
    </w:p>
    <w:p w14:paraId="0C994D3D" w14:textId="35CD2660" w:rsidR="00B308D8" w:rsidRDefault="00B308D8" w:rsidP="00D4233F">
      <w:pPr>
        <w:rPr>
          <w:rFonts w:ascii="Times New Roman" w:hAnsi="Times New Roman" w:cs="Times New Roman"/>
        </w:rPr>
      </w:pPr>
    </w:p>
    <w:p w14:paraId="1A460CD1" w14:textId="2BFBC60C" w:rsidR="00F5731B" w:rsidRPr="00131C73" w:rsidRDefault="00F5731B" w:rsidP="00D423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</w:p>
    <w:sectPr w:rsidR="00F5731B" w:rsidRPr="00131C73" w:rsidSect="00C27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72 Book">
    <w:altName w:val="﷽﷽﷽﷽﷽﷽﷽﷽2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askerville">
    <w:altName w:val="﷽﷽﷽﷽﷽﷽﷽﷽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CB"/>
    <w:rsid w:val="000145D5"/>
    <w:rsid w:val="00054320"/>
    <w:rsid w:val="00131C73"/>
    <w:rsid w:val="00140BCB"/>
    <w:rsid w:val="00184C07"/>
    <w:rsid w:val="002055AF"/>
    <w:rsid w:val="003771E2"/>
    <w:rsid w:val="00504BE9"/>
    <w:rsid w:val="0051624E"/>
    <w:rsid w:val="00585DC1"/>
    <w:rsid w:val="00595DCB"/>
    <w:rsid w:val="00645C33"/>
    <w:rsid w:val="0066413A"/>
    <w:rsid w:val="00727F71"/>
    <w:rsid w:val="007A2490"/>
    <w:rsid w:val="008E619E"/>
    <w:rsid w:val="009B3827"/>
    <w:rsid w:val="00AC053F"/>
    <w:rsid w:val="00AC2ECE"/>
    <w:rsid w:val="00AF0CF8"/>
    <w:rsid w:val="00B308D8"/>
    <w:rsid w:val="00B56246"/>
    <w:rsid w:val="00BD0028"/>
    <w:rsid w:val="00C2712D"/>
    <w:rsid w:val="00CE2647"/>
    <w:rsid w:val="00D4233F"/>
    <w:rsid w:val="00D75274"/>
    <w:rsid w:val="00D87D3C"/>
    <w:rsid w:val="00DC6978"/>
    <w:rsid w:val="00E04A59"/>
    <w:rsid w:val="00F5731B"/>
    <w:rsid w:val="00F8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9F66"/>
  <w15:chartTrackingRefBased/>
  <w15:docId w15:val="{64752427-01B6-EA44-B36A-7BE72F92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NM/Chord%20Cha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 Chart.dotx</Template>
  <TotalTime>20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Nunn</dc:creator>
  <cp:keywords/>
  <dc:description/>
  <cp:lastModifiedBy>Savannah Nunn</cp:lastModifiedBy>
  <cp:revision>1</cp:revision>
  <dcterms:created xsi:type="dcterms:W3CDTF">2022-02-08T15:54:00Z</dcterms:created>
  <dcterms:modified xsi:type="dcterms:W3CDTF">2022-02-08T16:17:00Z</dcterms:modified>
</cp:coreProperties>
</file>