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9E08" w14:textId="0C1C6EEA" w:rsidR="002055AF" w:rsidRDefault="002D2DEC" w:rsidP="00D4233F">
      <w:pPr>
        <w:rPr>
          <w:rFonts w:ascii="Times New Roman" w:hAnsi="Times New Roman" w:cs="Times New Roman"/>
        </w:rPr>
      </w:pP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C58E5" wp14:editId="40C07FA3">
                <wp:simplePos x="0" y="0"/>
                <wp:positionH relativeFrom="column">
                  <wp:posOffset>483235</wp:posOffset>
                </wp:positionH>
                <wp:positionV relativeFrom="paragraph">
                  <wp:posOffset>-833733</wp:posOffset>
                </wp:positionV>
                <wp:extent cx="4986710" cy="60960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71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94112" w14:textId="563545BE" w:rsidR="00CE2647" w:rsidRDefault="00595DCB" w:rsidP="00D87D3C">
                            <w:pPr>
                              <w:jc w:val="center"/>
                            </w:pPr>
                            <w:r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>T</w:t>
                            </w:r>
                            <w:r w:rsidR="002D2DEC"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>hank You Jesus for the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C58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.05pt;margin-top:-65.65pt;width:392.6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" fillcolor="white [3201]" stroked="f" strokeweight=".5pt">
                <v:textbox>
                  <w:txbxContent>
                    <w:p w14:paraId="76394112" w14:textId="563545BE" w:rsidR="00CE2647" w:rsidRDefault="00595DCB" w:rsidP="00D87D3C">
                      <w:pPr>
                        <w:jc w:val="center"/>
                      </w:pPr>
                      <w:r>
                        <w:rPr>
                          <w:rFonts w:ascii="Baskerville" w:hAnsi="Baskerville"/>
                          <w:sz w:val="52"/>
                          <w:szCs w:val="52"/>
                        </w:rPr>
                        <w:t>T</w:t>
                      </w:r>
                      <w:r w:rsidR="002D2DEC">
                        <w:rPr>
                          <w:rFonts w:ascii="Baskerville" w:hAnsi="Baskerville"/>
                          <w:sz w:val="52"/>
                          <w:szCs w:val="52"/>
                        </w:rPr>
                        <w:t>hank You Jesus for the Blood</w:t>
                      </w:r>
                    </w:p>
                  </w:txbxContent>
                </v:textbox>
              </v:shape>
            </w:pict>
          </mc:Fallback>
        </mc:AlternateContent>
      </w:r>
      <w:r w:rsidR="00D4233F"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73716" wp14:editId="13491E96">
                <wp:simplePos x="0" y="0"/>
                <wp:positionH relativeFrom="column">
                  <wp:posOffset>-32385</wp:posOffset>
                </wp:positionH>
                <wp:positionV relativeFrom="paragraph">
                  <wp:posOffset>-359850</wp:posOffset>
                </wp:positionV>
                <wp:extent cx="5291455" cy="264795"/>
                <wp:effectExtent l="0" t="0" r="444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552BD" w14:textId="5FF572FF" w:rsidR="00727F71" w:rsidRPr="00727F71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7F7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Intro: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D2DE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Bb • • </w:t>
                            </w:r>
                            <w:r w:rsidR="0069308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</w:t>
                            </w:r>
                            <w:r w:rsidR="002D2DE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| </w:t>
                            </w:r>
                            <w:r w:rsidR="0069308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Eb</w:t>
                            </w:r>
                            <w:r w:rsidR="002D2DE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• • Gm | Bb • • Eb | Fsus • • •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37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.55pt;margin-top:-28.35pt;width:416.6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" fillcolor="white [3201]" stroked="f" strokeweight=".5pt">
                <v:textbox>
                  <w:txbxContent>
                    <w:p w14:paraId="441552BD" w14:textId="5FF572FF" w:rsidR="00727F71" w:rsidRPr="00727F71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27F71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Intro: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D2DE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Bb • • </w:t>
                      </w:r>
                      <w:r w:rsidR="00693086">
                        <w:rPr>
                          <w:rFonts w:ascii="Times New Roman" w:hAnsi="Times New Roman" w:cs="Times New Roman"/>
                          <w:b/>
                          <w:bCs/>
                        </w:rPr>
                        <w:t>F</w:t>
                      </w:r>
                      <w:r w:rsidR="002D2DE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| </w:t>
                      </w:r>
                      <w:r w:rsidR="00693086">
                        <w:rPr>
                          <w:rFonts w:ascii="Times New Roman" w:hAnsi="Times New Roman" w:cs="Times New Roman"/>
                          <w:b/>
                          <w:bCs/>
                        </w:rPr>
                        <w:t>Eb</w:t>
                      </w:r>
                      <w:r w:rsidR="002D2DE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• • Gm | Bb • • Eb | Fsus • • • |</w:t>
                      </w:r>
                    </w:p>
                  </w:txbxContent>
                </v:textbox>
              </v:shape>
            </w:pict>
          </mc:Fallback>
        </mc:AlternateContent>
      </w:r>
      <w:r w:rsidR="00D4233F"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720ED" wp14:editId="33272C65">
                <wp:simplePos x="0" y="0"/>
                <wp:positionH relativeFrom="column">
                  <wp:posOffset>5556940</wp:posOffset>
                </wp:positionH>
                <wp:positionV relativeFrom="paragraph">
                  <wp:posOffset>-838062</wp:posOffset>
                </wp:positionV>
                <wp:extent cx="2120900" cy="312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FEE35" w14:textId="7A05B21C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 xml:space="preserve">Key: </w:t>
                            </w:r>
                            <w:r w:rsidR="002D2DEC">
                              <w:rPr>
                                <w:rFonts w:ascii="Times New Roman" w:hAnsi="Times New Roman" w:cs="Times New Roman"/>
                              </w:rPr>
                              <w:t xml:space="preserve">Bb </w:t>
                            </w:r>
                            <w:r w:rsidR="00727F71">
                              <w:rPr>
                                <w:rFonts w:ascii="Times New Roman" w:hAnsi="Times New Roman" w:cs="Times New Roman"/>
                              </w:rPr>
                              <w:t>major</w:t>
                            </w:r>
                          </w:p>
                          <w:p w14:paraId="6AE24CEE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Intro</w:t>
                            </w:r>
                          </w:p>
                          <w:p w14:paraId="06AE3E93" w14:textId="77777777" w:rsidR="00131C73" w:rsidRDefault="0066413A" w:rsidP="00B56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V1</w:t>
                            </w: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br/>
                              <w:t>C</w:t>
                            </w:r>
                          </w:p>
                          <w:p w14:paraId="65A34778" w14:textId="1860C59B" w:rsidR="00131C73" w:rsidRDefault="002D2D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V2</w:t>
                            </w:r>
                          </w:p>
                          <w:p w14:paraId="53897711" w14:textId="1605E2F4" w:rsidR="002D2DEC" w:rsidRDefault="002D2D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7AE078A3" w14:textId="215E4719" w:rsidR="002D2DEC" w:rsidRPr="00CE2647" w:rsidRDefault="002D2D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C+Ending</w:t>
                            </w:r>
                          </w:p>
                          <w:p w14:paraId="43F9BE08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720ED" id="Text Box 1" o:spid="_x0000_s1028" type="#_x0000_t202" style="position:absolute;margin-left:437.55pt;margin-top:-66pt;width:167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" fillcolor="white [3201]" stroked="f" strokeweight=".5pt">
                <v:textbox>
                  <w:txbxContent>
                    <w:p w14:paraId="747FEE35" w14:textId="7A05B21C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 xml:space="preserve">Key: </w:t>
                      </w:r>
                      <w:r w:rsidR="002D2DEC">
                        <w:rPr>
                          <w:rFonts w:ascii="Times New Roman" w:hAnsi="Times New Roman" w:cs="Times New Roman"/>
                        </w:rPr>
                        <w:t xml:space="preserve">Bb </w:t>
                      </w:r>
                      <w:r w:rsidR="00727F71">
                        <w:rPr>
                          <w:rFonts w:ascii="Times New Roman" w:hAnsi="Times New Roman" w:cs="Times New Roman"/>
                        </w:rPr>
                        <w:t>major</w:t>
                      </w:r>
                    </w:p>
                    <w:p w14:paraId="6AE24CEE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Intro</w:t>
                      </w:r>
                    </w:p>
                    <w:p w14:paraId="06AE3E93" w14:textId="77777777" w:rsidR="00131C73" w:rsidRDefault="0066413A" w:rsidP="00B56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V1</w:t>
                      </w:r>
                      <w:r w:rsidRPr="00CE2647">
                        <w:rPr>
                          <w:rFonts w:ascii="Times New Roman" w:hAnsi="Times New Roman" w:cs="Times New Roman"/>
                        </w:rPr>
                        <w:br/>
                        <w:t>C</w:t>
                      </w:r>
                    </w:p>
                    <w:p w14:paraId="65A34778" w14:textId="1860C59B" w:rsidR="00131C73" w:rsidRDefault="002D2DE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V2</w:t>
                      </w:r>
                    </w:p>
                    <w:p w14:paraId="53897711" w14:textId="1605E2F4" w:rsidR="002D2DEC" w:rsidRDefault="002D2DE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7AE078A3" w14:textId="215E4719" w:rsidR="002D2DEC" w:rsidRPr="00CE2647" w:rsidRDefault="002D2DE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C+Ending</w:t>
                      </w:r>
                      <w:proofErr w:type="spellEnd"/>
                    </w:p>
                    <w:p w14:paraId="43F9BE08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3F"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EE1C2" wp14:editId="29D1DA56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BD9D8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F4802" wp14:editId="0A9A4E45">
                                  <wp:extent cx="651510" cy="651510"/>
                                  <wp:effectExtent l="0" t="0" r="0" b="0"/>
                                  <wp:docPr id="9" name="Picture 9" descr="Text, white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ext, whitebo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EE1C2" id="Text Box 2" o:spid="_x0000_s1029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WBLwIAAFoEAAAOAAAAZHJzL2Uyb0RvYy54bWysVE2P2yAQvVfqf0DcGzsfm22sOKs0q1SV&#13;&#10;ot2VstWeCYYECTMUSOz013fA+eq2p6oXPMMMj5k3D08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nQqVgS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04BBD9D8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459F4802" wp14:editId="0A9A4E45">
                            <wp:extent cx="651510" cy="651510"/>
                            <wp:effectExtent l="0" t="0" r="0" b="0"/>
                            <wp:docPr id="9" name="Picture 9" descr="Text, white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ext, whiteboard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5DCB">
        <w:rPr>
          <w:rFonts w:ascii="Times New Roman" w:hAnsi="Times New Roman" w:cs="Times New Roman"/>
        </w:rPr>
        <w:t>Verse 1</w:t>
      </w:r>
    </w:p>
    <w:p w14:paraId="5F8CFB89" w14:textId="641682E6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                          Bb/G</w:t>
      </w:r>
    </w:p>
    <w:p w14:paraId="3E9A90AF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a wretch, I remember who I was</w:t>
      </w:r>
    </w:p>
    <w:p w14:paraId="4AAD6237" w14:textId="3A755370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Eb    Bb/D                   Fsus                  F</w:t>
      </w:r>
    </w:p>
    <w:p w14:paraId="789DAD3F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lost, I was blind, I was running out of time</w:t>
      </w:r>
    </w:p>
    <w:p w14:paraId="21FA0900" w14:textId="48994ABC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                          Bb/G</w:t>
      </w:r>
    </w:p>
    <w:p w14:paraId="74D3F980" w14:textId="54CEF0D5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 separated, the breach was far too wide</w:t>
      </w:r>
    </w:p>
    <w:p w14:paraId="03178835" w14:textId="7D284E93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Eb                    Bb/D              Fsus                     F</w:t>
      </w:r>
    </w:p>
    <w:p w14:paraId="38D11187" w14:textId="15896242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from the far side of the darkness, You held me in Your sight</w:t>
      </w:r>
    </w:p>
    <w:p w14:paraId="479A2B55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</w:p>
    <w:p w14:paraId="007D2AB5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V2</w:t>
      </w:r>
    </w:p>
    <w:p w14:paraId="62C98D8D" w14:textId="27E3003C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Bb                           Bb/G</w:t>
      </w:r>
    </w:p>
    <w:p w14:paraId="02A5C46C" w14:textId="0E5B61F4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You made a way, across the great divide</w:t>
      </w:r>
    </w:p>
    <w:p w14:paraId="2C6D05DA" w14:textId="1CDEA9AA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Eb                 Bb/D          Fsus                  F</w:t>
      </w:r>
    </w:p>
    <w:p w14:paraId="6D8652E3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Left behind Heaven’s throne, to build it here inside</w:t>
      </w:r>
    </w:p>
    <w:p w14:paraId="49592107" w14:textId="0E0570C1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                                  Bb/G</w:t>
      </w:r>
    </w:p>
    <w:p w14:paraId="4B6ED7E7" w14:textId="251FA066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at the cross, You paid the debt I owed</w:t>
      </w:r>
    </w:p>
    <w:p w14:paraId="3C278D28" w14:textId="68E5C4E8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Eb             Bb/D                     Fsus                  F</w:t>
      </w:r>
    </w:p>
    <w:p w14:paraId="01A56DB1" w14:textId="01C34B2C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Broke my chains, freed my soul for the first time I had hope</w:t>
      </w:r>
    </w:p>
    <w:p w14:paraId="426DD3D3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</w:p>
    <w:p w14:paraId="0A642C29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Chorus</w:t>
      </w:r>
    </w:p>
    <w:p w14:paraId="482EB273" w14:textId="3D65E971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       F/A   Bb   Bb/D      Eb        Bb</w:t>
      </w:r>
    </w:p>
    <w:p w14:paraId="2CE7008A" w14:textId="51BFDA83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Jesus, for the blood applied</w:t>
      </w:r>
    </w:p>
    <w:p w14:paraId="29F8D2A8" w14:textId="7015B5D4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       F/A   Bb              Fsus                     F</w:t>
      </w:r>
    </w:p>
    <w:p w14:paraId="3C47D2F3" w14:textId="09B96F8B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Jesus, it has washed me white</w:t>
      </w:r>
    </w:p>
    <w:p w14:paraId="2E7A2FC0" w14:textId="72C33A7F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               Bb/D                    Eb      F  Gm</w:t>
      </w:r>
    </w:p>
    <w:p w14:paraId="53775257" w14:textId="0BED6CF8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Jesus, You have saved my life</w:t>
      </w:r>
    </w:p>
    <w:p w14:paraId="3AC504D1" w14:textId="258D8DC8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                                Bb                Bb/F   F     Bb</w:t>
      </w:r>
    </w:p>
    <w:p w14:paraId="1814EFBD" w14:textId="46A81F49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Brought me from the darkness into glor--ious light</w:t>
      </w:r>
    </w:p>
    <w:p w14:paraId="763DD89C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</w:p>
    <w:p w14:paraId="01E2FB33" w14:textId="77777777" w:rsidR="002D2DEC" w:rsidRPr="00116274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</w:p>
    <w:p w14:paraId="7BCB7FBB" w14:textId="77777777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 w:rsidRPr="00116274">
        <w:rPr>
          <w:rFonts w:ascii="Times New Roman" w:eastAsia="Times New Roman" w:hAnsi="Times New Roman" w:cs="Times New Roman"/>
          <w:color w:val="333333"/>
        </w:rPr>
        <w:t>V3</w:t>
      </w:r>
    </w:p>
    <w:p w14:paraId="0208FBFD" w14:textId="6A6CFDEF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Bb                                    Bb/G</w:t>
      </w:r>
    </w:p>
    <w:p w14:paraId="415E4145" w14:textId="4284F71D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You took my place, laid inside my tomb of sin</w:t>
      </w:r>
    </w:p>
    <w:p w14:paraId="7FFB4073" w14:textId="25662F5E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Eb              Bb/D                        Fsus                      F</w:t>
      </w:r>
    </w:p>
    <w:p w14:paraId="48EE4F28" w14:textId="72569E13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You were buried for 3 days but then You walked right out again</w:t>
      </w:r>
    </w:p>
    <w:p w14:paraId="51F91A5E" w14:textId="3007F730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Bb                              Bb/G</w:t>
      </w:r>
    </w:p>
    <w:p w14:paraId="5FEE7EA4" w14:textId="5C340037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Now death has no sting and life has no end</w:t>
      </w:r>
    </w:p>
    <w:p w14:paraId="49C318CE" w14:textId="605FDFD2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Eb                      Bb/D                  Fsus                  F</w:t>
      </w:r>
    </w:p>
    <w:p w14:paraId="6FFEC0F3" w14:textId="3CA2B9EA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For I have been transformed by the blood of the Lamb</w:t>
      </w:r>
    </w:p>
    <w:p w14:paraId="1B3D2756" w14:textId="77777777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</w:p>
    <w:p w14:paraId="33A44E42" w14:textId="18F78FBA" w:rsidR="00595DCB" w:rsidRP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b/>
          <w:bCs/>
          <w:color w:val="333333"/>
        </w:rPr>
      </w:pPr>
      <w:r w:rsidRPr="002D2DEC">
        <w:rPr>
          <w:rFonts w:ascii="Times New Roman" w:eastAsia="Times New Roman" w:hAnsi="Times New Roman" w:cs="Times New Roman"/>
          <w:b/>
          <w:bCs/>
          <w:color w:val="333333"/>
        </w:rPr>
        <w:t xml:space="preserve">Chorus </w:t>
      </w:r>
    </w:p>
    <w:p w14:paraId="6C518A17" w14:textId="0F2B850D" w:rsid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color w:val="333333"/>
        </w:rPr>
      </w:pPr>
    </w:p>
    <w:p w14:paraId="139BFE65" w14:textId="2F19F0D6" w:rsidR="002D2DEC" w:rsidRPr="002D2DEC" w:rsidRDefault="002D2DEC" w:rsidP="002D2D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contextualSpacing/>
        <w:rPr>
          <w:rFonts w:ascii="Times New Roman" w:eastAsia="Times New Roman" w:hAnsi="Times New Roman" w:cs="Times New Roman"/>
          <w:b/>
          <w:bCs/>
          <w:color w:val="333333"/>
        </w:rPr>
      </w:pPr>
      <w:r w:rsidRPr="002D2DEC">
        <w:rPr>
          <w:rFonts w:ascii="Times New Roman" w:eastAsia="Times New Roman" w:hAnsi="Times New Roman" w:cs="Times New Roman"/>
          <w:b/>
          <w:bCs/>
          <w:color w:val="333333"/>
        </w:rPr>
        <w:t>Chorus+Ending</w:t>
      </w:r>
    </w:p>
    <w:p w14:paraId="5FC6923E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       F/A   Bb   Bb/D      Eb        Bb</w:t>
      </w:r>
    </w:p>
    <w:p w14:paraId="5FE53FF8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Jesus, for the blood applied</w:t>
      </w:r>
    </w:p>
    <w:p w14:paraId="78D3F910" w14:textId="0B344814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DD3FF" wp14:editId="6266DC1C">
                <wp:simplePos x="0" y="0"/>
                <wp:positionH relativeFrom="column">
                  <wp:posOffset>1387366</wp:posOffset>
                </wp:positionH>
                <wp:positionV relativeFrom="paragraph">
                  <wp:posOffset>-843455</wp:posOffset>
                </wp:positionV>
                <wp:extent cx="2585544" cy="409903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544" cy="409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CBF0F" w14:textId="52FE6D2C" w:rsidR="002D2DEC" w:rsidRPr="002D2DEC" w:rsidRDefault="002D2DEC" w:rsidP="002D2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Thank You Jesus for the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D3FF" id="Text Box 3" o:spid="_x0000_s1030" type="#_x0000_t202" style="position:absolute;margin-left:109.25pt;margin-top:-66.4pt;width:203.6pt;height:3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" fillcolor="white [3201]" stroked="f" strokeweight=".5pt">
                <v:textbox>
                  <w:txbxContent>
                    <w:p w14:paraId="618CBF0F" w14:textId="52FE6D2C" w:rsidR="002D2DEC" w:rsidRPr="002D2DEC" w:rsidRDefault="002D2DEC" w:rsidP="002D2DE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Thank You Jesus for the Blood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Gm       F/A   Bb              Fsus                     F</w:t>
      </w:r>
    </w:p>
    <w:p w14:paraId="7706D132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Jesus, it has washed me white</w:t>
      </w:r>
    </w:p>
    <w:p w14:paraId="5B946B11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               Bb/D                    Eb      F  Gm</w:t>
      </w:r>
    </w:p>
    <w:p w14:paraId="67DC4769" w14:textId="77777777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Jesus, You have saved my life</w:t>
      </w:r>
    </w:p>
    <w:p w14:paraId="08AC77FE" w14:textId="080EEC3F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                                Bb                Bb/F   F     G   G7/B     *key change to C major*</w:t>
      </w:r>
    </w:p>
    <w:p w14:paraId="5B83ED84" w14:textId="10573BEE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Brought me from the darkness into glor--ious light</w:t>
      </w:r>
    </w:p>
    <w:p w14:paraId="7DA2D6C0" w14:textId="1017B3FC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                  C7/E              F             C</w:t>
      </w:r>
    </w:p>
    <w:p w14:paraId="310CD510" w14:textId="364EAFEF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to my heart was the blood applied</w:t>
      </w:r>
    </w:p>
    <w:p w14:paraId="03C0229E" w14:textId="54476A20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C/G         G    F    ---- C</w:t>
      </w:r>
    </w:p>
    <w:p w14:paraId="07D626D3" w14:textId="1AABDC4D" w:rsidR="002D2DEC" w:rsidRDefault="002D2DEC" w:rsidP="002D2D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Glory to His name</w:t>
      </w:r>
    </w:p>
    <w:p w14:paraId="415AFA0A" w14:textId="77777777" w:rsidR="00B308D8" w:rsidRPr="00131C73" w:rsidRDefault="00B308D8" w:rsidP="00D4233F">
      <w:pPr>
        <w:rPr>
          <w:rFonts w:ascii="Times New Roman" w:hAnsi="Times New Roman" w:cs="Times New Roman"/>
        </w:rPr>
      </w:pPr>
    </w:p>
    <w:sectPr w:rsidR="00B308D8" w:rsidRPr="00131C73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﷽﷽﷽﷽﷽﷽﷽﷽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EC"/>
    <w:rsid w:val="000145D5"/>
    <w:rsid w:val="00054320"/>
    <w:rsid w:val="00131C73"/>
    <w:rsid w:val="00184C07"/>
    <w:rsid w:val="002055AF"/>
    <w:rsid w:val="0026365A"/>
    <w:rsid w:val="002D2DEC"/>
    <w:rsid w:val="003771E2"/>
    <w:rsid w:val="00504BE9"/>
    <w:rsid w:val="00585DC1"/>
    <w:rsid w:val="00595DCB"/>
    <w:rsid w:val="00645C33"/>
    <w:rsid w:val="0066413A"/>
    <w:rsid w:val="00693086"/>
    <w:rsid w:val="00727F71"/>
    <w:rsid w:val="009B3827"/>
    <w:rsid w:val="00AC053F"/>
    <w:rsid w:val="00AC2ECE"/>
    <w:rsid w:val="00AF0CF8"/>
    <w:rsid w:val="00B308D8"/>
    <w:rsid w:val="00B56246"/>
    <w:rsid w:val="00BD0028"/>
    <w:rsid w:val="00C2712D"/>
    <w:rsid w:val="00CE2647"/>
    <w:rsid w:val="00D4233F"/>
    <w:rsid w:val="00D75274"/>
    <w:rsid w:val="00D87D3C"/>
    <w:rsid w:val="00DC6978"/>
    <w:rsid w:val="00E04A59"/>
    <w:rsid w:val="00E84AD9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A229"/>
  <w15:chartTrackingRefBased/>
  <w15:docId w15:val="{35E42CBF-A554-3744-B53E-3708782E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NM/Chord%20Chart*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Chart*template.dotx</Template>
  <TotalTime>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2</cp:revision>
  <cp:lastPrinted>2022-05-05T12:54:00Z</cp:lastPrinted>
  <dcterms:created xsi:type="dcterms:W3CDTF">2022-05-05T12:47:00Z</dcterms:created>
  <dcterms:modified xsi:type="dcterms:W3CDTF">2022-05-05T13:24:00Z</dcterms:modified>
</cp:coreProperties>
</file>