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B42A" w14:textId="1820FEB6" w:rsidR="002055AF" w:rsidRPr="007A5987" w:rsidRDefault="00637D02" w:rsidP="00D4233F">
      <w:pPr>
        <w:rPr>
          <w:rFonts w:ascii="Times New Roman" w:hAnsi="Times New Roman" w:cs="Times New Roman"/>
          <w:b/>
          <w:bCs/>
        </w:rPr>
      </w:pPr>
      <w:r w:rsidRPr="007A5987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7D3DD" wp14:editId="00313465">
                <wp:simplePos x="0" y="0"/>
                <wp:positionH relativeFrom="column">
                  <wp:posOffset>483235</wp:posOffset>
                </wp:positionH>
                <wp:positionV relativeFrom="paragraph">
                  <wp:posOffset>-840740</wp:posOffset>
                </wp:positionV>
                <wp:extent cx="4986655" cy="60960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5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F9BE1" w14:textId="668F2232" w:rsidR="00CE2647" w:rsidRDefault="00637D02" w:rsidP="00D87D3C">
                            <w:pPr>
                              <w:jc w:val="center"/>
                            </w:pPr>
                            <w:r>
                              <w:rPr>
                                <w:rFonts w:ascii="Baskerville" w:hAnsi="Baskerville"/>
                                <w:sz w:val="52"/>
                                <w:szCs w:val="52"/>
                              </w:rPr>
                              <w:t>To Count for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7D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05pt;margin-top:-66.2pt;width:392.6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" fillcolor="white [3201]" stroked="f" strokeweight=".5pt">
                <v:textbox>
                  <w:txbxContent>
                    <w:p w14:paraId="304F9BE1" w14:textId="668F2232" w:rsidR="00CE2647" w:rsidRDefault="00637D02" w:rsidP="00D87D3C">
                      <w:pPr>
                        <w:jc w:val="center"/>
                      </w:pPr>
                      <w:r>
                        <w:rPr>
                          <w:rFonts w:ascii="Baskerville" w:hAnsi="Baskerville"/>
                          <w:sz w:val="52"/>
                          <w:szCs w:val="52"/>
                        </w:rPr>
                        <w:t>To Count for Jesus</w:t>
                      </w:r>
                    </w:p>
                  </w:txbxContent>
                </v:textbox>
              </v:shape>
            </w:pict>
          </mc:Fallback>
        </mc:AlternateContent>
      </w:r>
      <w:r w:rsidR="00D4233F" w:rsidRPr="007A5987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4BC7A" wp14:editId="48BF708F">
                <wp:simplePos x="0" y="0"/>
                <wp:positionH relativeFrom="column">
                  <wp:posOffset>-32385</wp:posOffset>
                </wp:positionH>
                <wp:positionV relativeFrom="paragraph">
                  <wp:posOffset>-359850</wp:posOffset>
                </wp:positionV>
                <wp:extent cx="5291455" cy="264795"/>
                <wp:effectExtent l="0" t="0" r="4445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45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952AD" w14:textId="6EE3712C" w:rsidR="00727F71" w:rsidRPr="00727F71" w:rsidRDefault="00727F7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27F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Intro: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37D0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 • • • | F • • • | C • • • | F • • •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BC7A" id="Text Box 6" o:spid="_x0000_s1027" type="#_x0000_t202" style="position:absolute;margin-left:-2.55pt;margin-top:-28.35pt;width:416.6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" fillcolor="white [3201]" stroked="f" strokeweight=".5pt">
                <v:textbox>
                  <w:txbxContent>
                    <w:p w14:paraId="72B952AD" w14:textId="6EE3712C" w:rsidR="00727F71" w:rsidRPr="00727F71" w:rsidRDefault="00727F7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27F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Intro: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637D02">
                        <w:rPr>
                          <w:rFonts w:ascii="Times New Roman" w:hAnsi="Times New Roman" w:cs="Times New Roman"/>
                          <w:b/>
                          <w:bCs/>
                        </w:rPr>
                        <w:t>C • • • | F • • • | C • • • | F • • • |</w:t>
                      </w:r>
                    </w:p>
                  </w:txbxContent>
                </v:textbox>
              </v:shape>
            </w:pict>
          </mc:Fallback>
        </mc:AlternateContent>
      </w:r>
      <w:r w:rsidR="00D4233F" w:rsidRPr="007A5987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E86D" wp14:editId="0EDA8C92">
                <wp:simplePos x="0" y="0"/>
                <wp:positionH relativeFrom="column">
                  <wp:posOffset>5556940</wp:posOffset>
                </wp:positionH>
                <wp:positionV relativeFrom="paragraph">
                  <wp:posOffset>-838062</wp:posOffset>
                </wp:positionV>
                <wp:extent cx="2120900" cy="3124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0C610" w14:textId="6DCC147A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 xml:space="preserve">Key: </w:t>
                            </w:r>
                            <w:r w:rsidR="00131C7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727F71">
                              <w:rPr>
                                <w:rFonts w:ascii="Times New Roman" w:hAnsi="Times New Roman" w:cs="Times New Roman"/>
                              </w:rPr>
                              <w:t xml:space="preserve"> major</w:t>
                            </w:r>
                          </w:p>
                          <w:p w14:paraId="518B31C6" w14:textId="77777777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>Intro</w:t>
                            </w:r>
                          </w:p>
                          <w:p w14:paraId="64014A3A" w14:textId="1C1FB71A" w:rsidR="00131C73" w:rsidRDefault="0066413A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>V1</w:t>
                            </w: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br/>
                              <w:t>C</w:t>
                            </w:r>
                          </w:p>
                          <w:p w14:paraId="07C0193F" w14:textId="722C3D9A" w:rsidR="00637D02" w:rsidRDefault="00637D02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V2</w:t>
                            </w:r>
                          </w:p>
                          <w:p w14:paraId="26444192" w14:textId="0A27C501" w:rsidR="00637D02" w:rsidRDefault="00637D02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  <w:p w14:paraId="32BD6D17" w14:textId="280EC7E6" w:rsidR="00637D02" w:rsidRDefault="00637D02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14:paraId="20896FFC" w14:textId="77777777" w:rsidR="00131C73" w:rsidRPr="00CE2647" w:rsidRDefault="00131C7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99D303" w14:textId="77777777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DE86D" id="Text Box 1" o:spid="_x0000_s1028" type="#_x0000_t202" style="position:absolute;margin-left:437.55pt;margin-top:-66pt;width:167pt;height:2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" fillcolor="white [3201]" stroked="f" strokeweight=".5pt">
                <v:textbox>
                  <w:txbxContent>
                    <w:p w14:paraId="4F10C610" w14:textId="6DCC147A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 xml:space="preserve">Key: </w:t>
                      </w:r>
                      <w:r w:rsidR="00131C73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727F71">
                        <w:rPr>
                          <w:rFonts w:ascii="Times New Roman" w:hAnsi="Times New Roman" w:cs="Times New Roman"/>
                        </w:rPr>
                        <w:t xml:space="preserve"> major</w:t>
                      </w:r>
                    </w:p>
                    <w:p w14:paraId="518B31C6" w14:textId="77777777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>Intro</w:t>
                      </w:r>
                    </w:p>
                    <w:p w14:paraId="64014A3A" w14:textId="1C1FB71A" w:rsidR="00131C73" w:rsidRDefault="0066413A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>V1</w:t>
                      </w:r>
                      <w:r w:rsidRPr="00CE2647">
                        <w:rPr>
                          <w:rFonts w:ascii="Times New Roman" w:hAnsi="Times New Roman" w:cs="Times New Roman"/>
                        </w:rPr>
                        <w:br/>
                        <w:t>C</w:t>
                      </w:r>
                    </w:p>
                    <w:p w14:paraId="07C0193F" w14:textId="722C3D9A" w:rsidR="00637D02" w:rsidRDefault="00637D02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V2</w:t>
                      </w:r>
                    </w:p>
                    <w:p w14:paraId="26444192" w14:textId="0A27C501" w:rsidR="00637D02" w:rsidRDefault="00637D02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  <w:p w14:paraId="32BD6D17" w14:textId="280EC7E6" w:rsidR="00637D02" w:rsidRDefault="00637D02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14:paraId="20896FFC" w14:textId="77777777" w:rsidR="00131C73" w:rsidRPr="00CE2647" w:rsidRDefault="00131C7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399D303" w14:textId="77777777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F" w:rsidRPr="007A5987">
        <w:rPr>
          <w:rFonts w:ascii="Bodoni 72 Book" w:hAnsi="Bodoni 72 Boo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F70F6" wp14:editId="651299DB">
                <wp:simplePos x="0" y="0"/>
                <wp:positionH relativeFrom="column">
                  <wp:posOffset>-787400</wp:posOffset>
                </wp:positionH>
                <wp:positionV relativeFrom="paragraph">
                  <wp:posOffset>-747368</wp:posOffset>
                </wp:positionV>
                <wp:extent cx="990600" cy="74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63C78" w14:textId="77777777" w:rsidR="0066413A" w:rsidRDefault="006641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8512B6" wp14:editId="292BA9E2">
                                  <wp:extent cx="651510" cy="651510"/>
                                  <wp:effectExtent l="0" t="0" r="0" b="0"/>
                                  <wp:docPr id="9" name="Picture 9" descr="Text, white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ext, white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F70F6" id="Text Box 2" o:spid="_x0000_s1029" type="#_x0000_t202" style="position:absolute;margin-left:-62pt;margin-top:-58.85pt;width:78pt;height: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" fillcolor="white [3201]" stroked="f" strokeweight=".5pt">
                <v:textbox>
                  <w:txbxContent>
                    <w:p w14:paraId="0D363C78" w14:textId="77777777" w:rsidR="0066413A" w:rsidRDefault="0066413A">
                      <w:r>
                        <w:rPr>
                          <w:noProof/>
                        </w:rPr>
                        <w:drawing>
                          <wp:inline distT="0" distB="0" distL="0" distR="0" wp14:anchorId="418512B6" wp14:editId="292BA9E2">
                            <wp:extent cx="651510" cy="651510"/>
                            <wp:effectExtent l="0" t="0" r="0" b="0"/>
                            <wp:docPr id="9" name="Picture 9" descr="Text, white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ext, whiteboar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51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5DCB" w:rsidRPr="007A5987">
        <w:rPr>
          <w:rFonts w:ascii="Times New Roman" w:hAnsi="Times New Roman" w:cs="Times New Roman"/>
          <w:b/>
          <w:bCs/>
        </w:rPr>
        <w:t>Verse 1</w:t>
      </w:r>
    </w:p>
    <w:p w14:paraId="44D83B8C" w14:textId="647EB435" w:rsidR="00637D02" w:rsidRDefault="00637D02" w:rsidP="00D42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C          F/C               </w:t>
      </w:r>
      <w:proofErr w:type="spellStart"/>
      <w:r>
        <w:rPr>
          <w:rFonts w:ascii="Times New Roman" w:hAnsi="Times New Roman" w:cs="Times New Roman"/>
        </w:rPr>
        <w:t>C</w:t>
      </w:r>
      <w:proofErr w:type="spellEnd"/>
    </w:p>
    <w:p w14:paraId="5584D488" w14:textId="6BD436F5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All want their lives to count for something,</w:t>
      </w:r>
    </w:p>
    <w:p w14:paraId="474D4FD0" w14:textId="0AFE93F8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       G/E  Am           D7       F/D – F/G          </w:t>
      </w:r>
    </w:p>
    <w:p w14:paraId="63DA4FA7" w14:textId="4432F0BD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 xml:space="preserve">To leave their mark </w:t>
      </w:r>
      <w:r>
        <w:rPr>
          <w:color w:val="222222"/>
        </w:rPr>
        <w:t xml:space="preserve">       </w:t>
      </w:r>
      <w:r w:rsidRPr="00637D02">
        <w:rPr>
          <w:color w:val="222222"/>
        </w:rPr>
        <w:t>when life is through,</w:t>
      </w:r>
    </w:p>
    <w:p w14:paraId="714A5321" w14:textId="3ED73443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   C                              F/D   Am</w:t>
      </w:r>
    </w:p>
    <w:p w14:paraId="492EA93C" w14:textId="60FCCEC5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But vain pursuits will count for nothing;</w:t>
      </w:r>
    </w:p>
    <w:p w14:paraId="5D955300" w14:textId="14B219EE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F/D    F/G                       C</w:t>
      </w:r>
    </w:p>
    <w:p w14:paraId="1E1F4E65" w14:textId="1B1A075B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Time will erase</w:t>
      </w:r>
      <w:r>
        <w:rPr>
          <w:color w:val="222222"/>
        </w:rPr>
        <w:t xml:space="preserve">          </w:t>
      </w:r>
      <w:r w:rsidRPr="00637D02">
        <w:rPr>
          <w:color w:val="222222"/>
        </w:rPr>
        <w:t xml:space="preserve"> whate’er we do.</w:t>
      </w:r>
    </w:p>
    <w:p w14:paraId="073BB1CF" w14:textId="0F996DEB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</w:p>
    <w:p w14:paraId="0C1A9B87" w14:textId="62474046" w:rsidR="00637D02" w:rsidRPr="007A5987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b/>
          <w:bCs/>
          <w:color w:val="222222"/>
        </w:rPr>
      </w:pPr>
      <w:r w:rsidRPr="007A5987">
        <w:rPr>
          <w:b/>
          <w:bCs/>
          <w:color w:val="222222"/>
        </w:rPr>
        <w:t>Chorus</w:t>
      </w:r>
    </w:p>
    <w:p w14:paraId="6279B2EA" w14:textId="08A92E39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 Am   F                      C</w:t>
      </w:r>
    </w:p>
    <w:p w14:paraId="320F4C3D" w14:textId="5D5EF455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 xml:space="preserve">I want my life </w:t>
      </w:r>
      <w:r>
        <w:rPr>
          <w:color w:val="222222"/>
        </w:rPr>
        <w:t xml:space="preserve">        </w:t>
      </w:r>
      <w:r w:rsidRPr="00637D02">
        <w:rPr>
          <w:color w:val="222222"/>
        </w:rPr>
        <w:t>to count for Jesus,</w:t>
      </w:r>
    </w:p>
    <w:p w14:paraId="1ED0407D" w14:textId="07B3E5EA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   Am    F          C/E      F/D   F/G</w:t>
      </w:r>
    </w:p>
    <w:p w14:paraId="0FEC87F2" w14:textId="6860402C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 xml:space="preserve">For earthly things </w:t>
      </w:r>
      <w:r>
        <w:rPr>
          <w:color w:val="222222"/>
        </w:rPr>
        <w:t xml:space="preserve">    </w:t>
      </w:r>
      <w:r w:rsidRPr="00637D02">
        <w:rPr>
          <w:color w:val="222222"/>
        </w:rPr>
        <w:t>will quickly fade.</w:t>
      </w:r>
    </w:p>
    <w:p w14:paraId="4F8AC408" w14:textId="62AFED30" w:rsidR="007A5987" w:rsidRPr="00637D02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   C                       G/E   Am</w:t>
      </w:r>
    </w:p>
    <w:p w14:paraId="002802D8" w14:textId="122B34B0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No need to add to worldly riches;</w:t>
      </w:r>
    </w:p>
    <w:p w14:paraId="1E910D25" w14:textId="682FF322" w:rsidR="007A5987" w:rsidRPr="00637D02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F/D  F/G            C</w:t>
      </w:r>
    </w:p>
    <w:p w14:paraId="1A01C73A" w14:textId="63023009" w:rsidR="00637D02" w:rsidRP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I only seek</w:t>
      </w:r>
      <w:r w:rsidR="007A5987">
        <w:rPr>
          <w:color w:val="222222"/>
        </w:rPr>
        <w:t xml:space="preserve">    </w:t>
      </w:r>
      <w:r w:rsidRPr="00637D02">
        <w:rPr>
          <w:color w:val="222222"/>
        </w:rPr>
        <w:t xml:space="preserve"> eternal gain.</w:t>
      </w:r>
    </w:p>
    <w:p w14:paraId="2D36FAE0" w14:textId="128F5092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</w:p>
    <w:p w14:paraId="2DDC00EB" w14:textId="77777777" w:rsidR="007A5987" w:rsidRPr="007A5987" w:rsidRDefault="007A5987" w:rsidP="007A5987">
      <w:pPr>
        <w:pStyle w:val="NormalWeb"/>
        <w:shd w:val="clear" w:color="auto" w:fill="FFFFFF"/>
        <w:spacing w:before="0" w:beforeAutospacing="0" w:after="390" w:afterAutospacing="0"/>
        <w:contextualSpacing/>
        <w:rPr>
          <w:b/>
          <w:bCs/>
          <w:color w:val="222222"/>
        </w:rPr>
      </w:pPr>
      <w:r w:rsidRPr="007A5987">
        <w:rPr>
          <w:b/>
          <w:bCs/>
          <w:color w:val="222222"/>
        </w:rPr>
        <w:t>Verse 2</w:t>
      </w:r>
    </w:p>
    <w:p w14:paraId="2F5A9CCC" w14:textId="3DEAE429" w:rsidR="007A5987" w:rsidRPr="007A5987" w:rsidRDefault="007A5987" w:rsidP="007A5987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t xml:space="preserve">                  C       </w:t>
      </w:r>
      <w:r>
        <w:t xml:space="preserve">       </w:t>
      </w:r>
      <w:r>
        <w:t xml:space="preserve">   F/C            </w:t>
      </w:r>
      <w:proofErr w:type="spellStart"/>
      <w:r>
        <w:t>C</w:t>
      </w:r>
      <w:proofErr w:type="spellEnd"/>
    </w:p>
    <w:p w14:paraId="5144BCBC" w14:textId="642E62DE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Inside my heart there burn</w:t>
      </w:r>
      <w:r w:rsidR="007A5987">
        <w:rPr>
          <w:color w:val="222222"/>
        </w:rPr>
        <w:t>s</w:t>
      </w:r>
      <w:r w:rsidRPr="00637D02">
        <w:rPr>
          <w:color w:val="222222"/>
        </w:rPr>
        <w:t xml:space="preserve"> a question:</w:t>
      </w:r>
    </w:p>
    <w:p w14:paraId="6293C560" w14:textId="4B39569E" w:rsidR="007A5987" w:rsidRPr="00637D02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      G/E  Am       D7      </w:t>
      </w:r>
      <w:r>
        <w:rPr>
          <w:color w:val="222222"/>
        </w:rPr>
        <w:t xml:space="preserve">      </w:t>
      </w:r>
      <w:r>
        <w:rPr>
          <w:color w:val="222222"/>
        </w:rPr>
        <w:t xml:space="preserve"> F/D – F/G          </w:t>
      </w:r>
    </w:p>
    <w:p w14:paraId="55095723" w14:textId="71BCCB87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“What was I placed</w:t>
      </w:r>
      <w:r w:rsidR="007A5987">
        <w:rPr>
          <w:color w:val="222222"/>
        </w:rPr>
        <w:t xml:space="preserve">       </w:t>
      </w:r>
      <w:r w:rsidRPr="00637D02">
        <w:rPr>
          <w:color w:val="222222"/>
        </w:rPr>
        <w:t xml:space="preserve"> on earth here for?”</w:t>
      </w:r>
    </w:p>
    <w:p w14:paraId="72D8FBF7" w14:textId="0EBF108D" w:rsidR="007A5987" w:rsidRPr="00637D02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C                       F/D   Am</w:t>
      </w:r>
    </w:p>
    <w:p w14:paraId="6260B9C5" w14:textId="52EABAA7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It truly was to build a kingdom,</w:t>
      </w:r>
    </w:p>
    <w:p w14:paraId="120772CF" w14:textId="081F48F4" w:rsidR="007A5987" w:rsidRPr="00637D02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       F/D    F/G                       C</w:t>
      </w:r>
    </w:p>
    <w:p w14:paraId="33C3B586" w14:textId="40B8AEC7" w:rsidR="00637D02" w:rsidRDefault="00637D02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 xml:space="preserve">Not of my own </w:t>
      </w:r>
      <w:r w:rsidR="007A5987">
        <w:rPr>
          <w:color w:val="222222"/>
        </w:rPr>
        <w:t xml:space="preserve">            </w:t>
      </w:r>
      <w:r w:rsidRPr="00637D02">
        <w:rPr>
          <w:color w:val="222222"/>
        </w:rPr>
        <w:t>but of the Lord’s.</w:t>
      </w:r>
    </w:p>
    <w:p w14:paraId="0815CE34" w14:textId="77777777" w:rsidR="007A5987" w:rsidRPr="00637D02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</w:p>
    <w:p w14:paraId="066D0893" w14:textId="4A7D3720" w:rsidR="00637D02" w:rsidRPr="007A5987" w:rsidRDefault="007A5987" w:rsidP="00637D02">
      <w:pPr>
        <w:pStyle w:val="NormalWeb"/>
        <w:shd w:val="clear" w:color="auto" w:fill="FFFFFF"/>
        <w:spacing w:before="0" w:beforeAutospacing="0" w:after="390" w:afterAutospacing="0"/>
        <w:contextualSpacing/>
        <w:rPr>
          <w:b/>
          <w:bCs/>
          <w:color w:val="222222"/>
        </w:rPr>
      </w:pPr>
      <w:r w:rsidRPr="007A5987">
        <w:rPr>
          <w:b/>
          <w:bCs/>
          <w:color w:val="222222"/>
        </w:rPr>
        <w:t>Chorus</w:t>
      </w:r>
    </w:p>
    <w:p w14:paraId="203DB23C" w14:textId="0689C15F" w:rsidR="00595DCB" w:rsidRPr="00637D02" w:rsidRDefault="007A5987" w:rsidP="00637D0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23FFE055" w14:textId="77777777" w:rsidR="007A5987" w:rsidRPr="00637D02" w:rsidRDefault="007A5987" w:rsidP="007A5987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>
        <w:rPr>
          <w:color w:val="222222"/>
        </w:rPr>
        <w:t xml:space="preserve">          F/D  F/G            C</w:t>
      </w:r>
    </w:p>
    <w:p w14:paraId="2A4DD24E" w14:textId="77777777" w:rsidR="007A5987" w:rsidRPr="00637D02" w:rsidRDefault="007A5987" w:rsidP="007A5987">
      <w:pPr>
        <w:pStyle w:val="NormalWeb"/>
        <w:shd w:val="clear" w:color="auto" w:fill="FFFFFF"/>
        <w:spacing w:before="0" w:beforeAutospacing="0" w:after="390" w:afterAutospacing="0"/>
        <w:contextualSpacing/>
        <w:rPr>
          <w:color w:val="222222"/>
        </w:rPr>
      </w:pPr>
      <w:r w:rsidRPr="00637D02">
        <w:rPr>
          <w:color w:val="222222"/>
        </w:rPr>
        <w:t>I only seek</w:t>
      </w:r>
      <w:r>
        <w:rPr>
          <w:color w:val="222222"/>
        </w:rPr>
        <w:t xml:space="preserve">    </w:t>
      </w:r>
      <w:r w:rsidRPr="00637D02">
        <w:rPr>
          <w:color w:val="222222"/>
        </w:rPr>
        <w:t xml:space="preserve"> eternal gain.</w:t>
      </w:r>
    </w:p>
    <w:p w14:paraId="79EB6EC0" w14:textId="77777777" w:rsidR="00B308D8" w:rsidRPr="00131C73" w:rsidRDefault="00B308D8" w:rsidP="00D4233F">
      <w:pPr>
        <w:rPr>
          <w:rFonts w:ascii="Times New Roman" w:hAnsi="Times New Roman" w:cs="Times New Roman"/>
        </w:rPr>
      </w:pPr>
    </w:p>
    <w:sectPr w:rsidR="00B308D8" w:rsidRPr="00131C73" w:rsidSect="00C2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﷽﷽﷽﷽﷽﷽﷽﷽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skerville">
    <w:altName w:val="﷽﷽﷽﷽﷽﷽﷽﷽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02"/>
    <w:rsid w:val="000145D5"/>
    <w:rsid w:val="00054320"/>
    <w:rsid w:val="00131C73"/>
    <w:rsid w:val="00184C07"/>
    <w:rsid w:val="002055AF"/>
    <w:rsid w:val="0026365A"/>
    <w:rsid w:val="003771E2"/>
    <w:rsid w:val="00504BE9"/>
    <w:rsid w:val="00585DC1"/>
    <w:rsid w:val="00595DCB"/>
    <w:rsid w:val="00637D02"/>
    <w:rsid w:val="00645C33"/>
    <w:rsid w:val="0066413A"/>
    <w:rsid w:val="00727F71"/>
    <w:rsid w:val="007A5987"/>
    <w:rsid w:val="009B3827"/>
    <w:rsid w:val="00AC053F"/>
    <w:rsid w:val="00AC2ECE"/>
    <w:rsid w:val="00AF0CF8"/>
    <w:rsid w:val="00B308D8"/>
    <w:rsid w:val="00B56246"/>
    <w:rsid w:val="00BD0028"/>
    <w:rsid w:val="00C2712D"/>
    <w:rsid w:val="00CE2647"/>
    <w:rsid w:val="00D4233F"/>
    <w:rsid w:val="00D75274"/>
    <w:rsid w:val="00D87D3C"/>
    <w:rsid w:val="00DC6978"/>
    <w:rsid w:val="00E04A59"/>
    <w:rsid w:val="00E84AD9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755A"/>
  <w15:chartTrackingRefBased/>
  <w15:docId w15:val="{2B07435C-F260-AE4F-ADA8-345CA1B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D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NM/Chord%20Chart*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 Chart*template.dotx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Nunn</dc:creator>
  <cp:keywords/>
  <dc:description/>
  <cp:lastModifiedBy>Savannah Nunn</cp:lastModifiedBy>
  <cp:revision>1</cp:revision>
  <dcterms:created xsi:type="dcterms:W3CDTF">2022-05-16T19:27:00Z</dcterms:created>
  <dcterms:modified xsi:type="dcterms:W3CDTF">2022-05-16T19:45:00Z</dcterms:modified>
</cp:coreProperties>
</file>