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91E7" w14:textId="4913E354" w:rsidR="00B541DF" w:rsidRDefault="00D4233F" w:rsidP="00B541DF">
      <w:pPr>
        <w:rPr>
          <w:rFonts w:ascii="Times New Roman" w:hAnsi="Times New Roman" w:cs="Times New Roman"/>
        </w:rPr>
      </w:pPr>
      <w:r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D597B" wp14:editId="198E9C07">
                <wp:simplePos x="0" y="0"/>
                <wp:positionH relativeFrom="column">
                  <wp:posOffset>-32385</wp:posOffset>
                </wp:positionH>
                <wp:positionV relativeFrom="paragraph">
                  <wp:posOffset>-359850</wp:posOffset>
                </wp:positionV>
                <wp:extent cx="5291455" cy="264795"/>
                <wp:effectExtent l="0" t="0" r="4445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1455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05F0EF" w14:textId="4E07349B" w:rsidR="00727F71" w:rsidRPr="00727F71" w:rsidRDefault="00727F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27F7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Intro: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B541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C#m</w:t>
                            </w:r>
                            <w:proofErr w:type="spellEnd"/>
                            <w:r w:rsidR="00B541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E A E | </w:t>
                            </w:r>
                            <w:proofErr w:type="spellStart"/>
                            <w:r w:rsidR="00B541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F#m</w:t>
                            </w:r>
                            <w:proofErr w:type="spellEnd"/>
                            <w:r w:rsidR="00B541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B541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B541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B7 </w:t>
                            </w:r>
                            <w:r w:rsidR="00B541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sym w:font="Symbol" w:char="F0B7"/>
                            </w:r>
                            <w:r w:rsidR="00B541DF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D59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55pt;margin-top:-28.35pt;width:416.65pt;height:2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" fillcolor="white [3201]" stroked="f" strokeweight=".5pt">
                <v:textbox>
                  <w:txbxContent>
                    <w:p w14:paraId="5105F0EF" w14:textId="4E07349B" w:rsidR="00727F71" w:rsidRPr="00727F71" w:rsidRDefault="00727F71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27F71">
                        <w:rPr>
                          <w:rFonts w:ascii="Times New Roman" w:hAnsi="Times New Roman" w:cs="Times New Roman"/>
                          <w:b/>
                          <w:bCs/>
                        </w:rPr>
                        <w:t>Intro: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B541DF">
                        <w:rPr>
                          <w:rFonts w:ascii="Times New Roman" w:hAnsi="Times New Roman" w:cs="Times New Roman"/>
                          <w:b/>
                          <w:bCs/>
                        </w:rPr>
                        <w:t>C#m</w:t>
                      </w:r>
                      <w:proofErr w:type="spellEnd"/>
                      <w:r w:rsidR="00B541D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E A E | </w:t>
                      </w:r>
                      <w:proofErr w:type="spellStart"/>
                      <w:r w:rsidR="00B541DF">
                        <w:rPr>
                          <w:rFonts w:ascii="Times New Roman" w:hAnsi="Times New Roman" w:cs="Times New Roman"/>
                          <w:b/>
                          <w:bCs/>
                        </w:rPr>
                        <w:t>F#m</w:t>
                      </w:r>
                      <w:proofErr w:type="spellEnd"/>
                      <w:r w:rsidR="00B541D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="00B541DF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B541D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B7 </w:t>
                      </w:r>
                      <w:r w:rsidR="00B541DF">
                        <w:rPr>
                          <w:rFonts w:ascii="Times New Roman" w:hAnsi="Times New Roman" w:cs="Times New Roman"/>
                          <w:b/>
                          <w:bCs/>
                        </w:rPr>
                        <w:sym w:font="Symbol" w:char="F0B7"/>
                      </w:r>
                      <w:r w:rsidR="00B541DF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471F1" wp14:editId="3893E346">
                <wp:simplePos x="0" y="0"/>
                <wp:positionH relativeFrom="column">
                  <wp:posOffset>5556940</wp:posOffset>
                </wp:positionH>
                <wp:positionV relativeFrom="paragraph">
                  <wp:posOffset>-838062</wp:posOffset>
                </wp:positionV>
                <wp:extent cx="2120900" cy="3124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ED599" w14:textId="26A5FE2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 xml:space="preserve">Key: </w:t>
                            </w:r>
                            <w:r w:rsidR="00B541DF">
                              <w:rPr>
                                <w:rFonts w:ascii="Times New Roman" w:hAnsi="Times New Roman" w:cs="Times New Roman"/>
                              </w:rPr>
                              <w:t>E</w:t>
                            </w:r>
                            <w:r w:rsidR="00727F71">
                              <w:rPr>
                                <w:rFonts w:ascii="Times New Roman" w:hAnsi="Times New Roman" w:cs="Times New Roman"/>
                              </w:rPr>
                              <w:t xml:space="preserve"> major</w:t>
                            </w:r>
                          </w:p>
                          <w:p w14:paraId="793524D2" w14:textId="77777777" w:rsidR="0066413A" w:rsidRPr="00CE2647" w:rsidRDefault="006641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Intro</w:t>
                            </w:r>
                          </w:p>
                          <w:p w14:paraId="06D28F1E" w14:textId="77777777" w:rsidR="00131C73" w:rsidRDefault="0066413A" w:rsidP="00B5624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t>V1</w:t>
                            </w:r>
                            <w:r w:rsidRPr="00CE2647">
                              <w:rPr>
                                <w:rFonts w:ascii="Times New Roman" w:hAnsi="Times New Roman" w:cs="Times New Roman"/>
                              </w:rPr>
                              <w:br/>
                              <w:t>C</w:t>
                            </w:r>
                          </w:p>
                          <w:p w14:paraId="56C92B11" w14:textId="78F32A9A" w:rsidR="00131C73" w:rsidRDefault="002726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6D94B9" wp14:editId="2CEF71F2">
                                  <wp:extent cx="261257" cy="261257"/>
                                  <wp:effectExtent l="0" t="0" r="5715" b="5715"/>
                                  <wp:docPr id="5" name="Picture 5" descr="A picture containing 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6377" cy="2763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B6400C" w14:textId="1A6D64BC" w:rsidR="0027260A" w:rsidRDefault="002726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V2</w:t>
                            </w:r>
                          </w:p>
                          <w:p w14:paraId="71BE2E26" w14:textId="27FD6E4E" w:rsidR="0027260A" w:rsidRPr="00CE2647" w:rsidRDefault="0027260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</w:t>
                            </w:r>
                          </w:p>
                          <w:p w14:paraId="7E861BB7" w14:textId="7DC246D3" w:rsidR="0066413A" w:rsidRDefault="009332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Bridge</w:t>
                            </w:r>
                          </w:p>
                          <w:p w14:paraId="2123F5DB" w14:textId="51476A9E" w:rsidR="009332A9" w:rsidRPr="00CE2647" w:rsidRDefault="009332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Chorus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71F1" id="Text Box 1" o:spid="_x0000_s1027" type="#_x0000_t202" style="position:absolute;margin-left:437.55pt;margin-top:-66pt;width:167pt;height:24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" fillcolor="white [3201]" stroked="f" strokeweight=".5pt">
                <v:textbox>
                  <w:txbxContent>
                    <w:p w14:paraId="485ED599" w14:textId="26A5FE2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 xml:space="preserve">Key: </w:t>
                      </w:r>
                      <w:r w:rsidR="00B541DF">
                        <w:rPr>
                          <w:rFonts w:ascii="Times New Roman" w:hAnsi="Times New Roman" w:cs="Times New Roman"/>
                        </w:rPr>
                        <w:t>E</w:t>
                      </w:r>
                      <w:r w:rsidR="00727F71">
                        <w:rPr>
                          <w:rFonts w:ascii="Times New Roman" w:hAnsi="Times New Roman" w:cs="Times New Roman"/>
                        </w:rPr>
                        <w:t xml:space="preserve"> major</w:t>
                      </w:r>
                    </w:p>
                    <w:p w14:paraId="793524D2" w14:textId="77777777" w:rsidR="0066413A" w:rsidRPr="00CE2647" w:rsidRDefault="0066413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Intro</w:t>
                      </w:r>
                    </w:p>
                    <w:p w14:paraId="06D28F1E" w14:textId="77777777" w:rsidR="00131C73" w:rsidRDefault="0066413A" w:rsidP="00B5624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2647">
                        <w:rPr>
                          <w:rFonts w:ascii="Times New Roman" w:hAnsi="Times New Roman" w:cs="Times New Roman"/>
                        </w:rPr>
                        <w:t>V1</w:t>
                      </w:r>
                      <w:r w:rsidRPr="00CE2647">
                        <w:rPr>
                          <w:rFonts w:ascii="Times New Roman" w:hAnsi="Times New Roman" w:cs="Times New Roman"/>
                        </w:rPr>
                        <w:br/>
                        <w:t>C</w:t>
                      </w:r>
                    </w:p>
                    <w:p w14:paraId="56C92B11" w14:textId="78F32A9A" w:rsidR="00131C73" w:rsidRDefault="0027260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6D94B9" wp14:editId="2CEF71F2">
                            <wp:extent cx="261257" cy="261257"/>
                            <wp:effectExtent l="0" t="0" r="5715" b="5715"/>
                            <wp:docPr id="5" name="Picture 5" descr="A picture containing 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shape&#10;&#10;Description automatically generated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6377" cy="2763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B6400C" w14:textId="1A6D64BC" w:rsidR="0027260A" w:rsidRDefault="0027260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V2</w:t>
                      </w:r>
                    </w:p>
                    <w:p w14:paraId="71BE2E26" w14:textId="27FD6E4E" w:rsidR="0027260A" w:rsidRPr="00CE2647" w:rsidRDefault="0027260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</w:p>
                    <w:p w14:paraId="7E861BB7" w14:textId="7DC246D3" w:rsidR="0066413A" w:rsidRDefault="009332A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Bridge</w:t>
                      </w:r>
                    </w:p>
                    <w:p w14:paraId="2123F5DB" w14:textId="51476A9E" w:rsidR="009332A9" w:rsidRPr="00CE2647" w:rsidRDefault="009332A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2BB2A" wp14:editId="5E52FFB7">
                <wp:simplePos x="0" y="0"/>
                <wp:positionH relativeFrom="column">
                  <wp:posOffset>-787400</wp:posOffset>
                </wp:positionH>
                <wp:positionV relativeFrom="paragraph">
                  <wp:posOffset>-747368</wp:posOffset>
                </wp:positionV>
                <wp:extent cx="990600" cy="749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15C5F5" w14:textId="77777777" w:rsidR="0066413A" w:rsidRDefault="006641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BE8FC" wp14:editId="6F0602FB">
                                  <wp:extent cx="651510" cy="651510"/>
                                  <wp:effectExtent l="0" t="0" r="0" b="0"/>
                                  <wp:docPr id="9" name="Picture 9" descr="Text, whiteboar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Text, whiteboar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1510" cy="651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2BB2A" id="Text Box 2" o:spid="_x0000_s1028" type="#_x0000_t202" style="position:absolute;margin-left:-62pt;margin-top:-58.85pt;width:78pt;height:5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" fillcolor="white [3201]" stroked="f" strokeweight=".5pt">
                <v:textbox>
                  <w:txbxContent>
                    <w:p w14:paraId="7615C5F5" w14:textId="77777777" w:rsidR="0066413A" w:rsidRDefault="0066413A">
                      <w:r>
                        <w:rPr>
                          <w:noProof/>
                        </w:rPr>
                        <w:drawing>
                          <wp:inline distT="0" distB="0" distL="0" distR="0" wp14:anchorId="665BE8FC" wp14:editId="6F0602FB">
                            <wp:extent cx="651510" cy="651510"/>
                            <wp:effectExtent l="0" t="0" r="0" b="0"/>
                            <wp:docPr id="9" name="Picture 9" descr="Text, whiteboar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Text, whiteboard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1510" cy="651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72 Book" w:hAnsi="Bodoni 72 Boo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8F7EF" wp14:editId="0BBC473F">
                <wp:simplePos x="0" y="0"/>
                <wp:positionH relativeFrom="column">
                  <wp:posOffset>483732</wp:posOffset>
                </wp:positionH>
                <wp:positionV relativeFrom="paragraph">
                  <wp:posOffset>-739499</wp:posOffset>
                </wp:positionV>
                <wp:extent cx="4986710" cy="609600"/>
                <wp:effectExtent l="0" t="0" r="444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71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B359C" w14:textId="31BD2F51" w:rsidR="00CE2647" w:rsidRDefault="00B541DF" w:rsidP="00D87D3C">
                            <w:pPr>
                              <w:jc w:val="center"/>
                            </w:pPr>
                            <w:r>
                              <w:rPr>
                                <w:rFonts w:ascii="Baskerville" w:hAnsi="Baskerville"/>
                                <w:sz w:val="52"/>
                                <w:szCs w:val="52"/>
                              </w:rPr>
                              <w:t>I Know I’ll Be There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F7EF" id="Text Box 4" o:spid="_x0000_s1029" type="#_x0000_t202" style="position:absolute;margin-left:38.1pt;margin-top:-58.25pt;width:392.6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" fillcolor="white [3201]" stroked="f" strokeweight=".5pt">
                <v:textbox>
                  <w:txbxContent>
                    <w:p w14:paraId="20EB359C" w14:textId="31BD2F51" w:rsidR="00CE2647" w:rsidRDefault="00B541DF" w:rsidP="00D87D3C">
                      <w:pPr>
                        <w:jc w:val="center"/>
                      </w:pPr>
                      <w:r>
                        <w:rPr>
                          <w:rFonts w:ascii="Baskerville" w:hAnsi="Baskerville"/>
                          <w:sz w:val="52"/>
                          <w:szCs w:val="52"/>
                        </w:rPr>
                        <w:t>I Know I’ll Be There</w:t>
                      </w:r>
                    </w:p>
                  </w:txbxContent>
                </v:textbox>
              </v:shape>
            </w:pict>
          </mc:Fallback>
        </mc:AlternateContent>
      </w:r>
      <w:r w:rsidR="00595DCB">
        <w:rPr>
          <w:rFonts w:ascii="Times New Roman" w:hAnsi="Times New Roman" w:cs="Times New Roman"/>
        </w:rPr>
        <w:t>Verse 1</w:t>
      </w:r>
    </w:p>
    <w:p w14:paraId="1B04DA18" w14:textId="4AD6D205" w:rsidR="00B541DF" w:rsidRPr="00B541DF" w:rsidRDefault="00B541DF" w:rsidP="00B541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E                     A/E           </w:t>
      </w:r>
      <w:proofErr w:type="spellStart"/>
      <w:r>
        <w:rPr>
          <w:rFonts w:ascii="Times New Roman" w:hAnsi="Times New Roman" w:cs="Times New Roman"/>
        </w:rPr>
        <w:t>E</w:t>
      </w:r>
      <w:proofErr w:type="spellEnd"/>
    </w:p>
    <w:p w14:paraId="7B39EFF4" w14:textId="77777777" w:rsidR="00B541DF" w:rsidRDefault="00B541DF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 don't know if I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will</w:t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ever understand it</w:t>
      </w:r>
    </w:p>
    <w:p w14:paraId="3F7DBD27" w14:textId="77777777" w:rsidR="00B541DF" w:rsidRDefault="00B541DF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E/G#                    A                    E       B/D#</w:t>
      </w:r>
      <w:r w:rsidRPr="002E4F04">
        <w:rPr>
          <w:rFonts w:ascii="Times New Roman" w:eastAsia="Times New Roman" w:hAnsi="Times New Roman" w:cs="Times New Roman"/>
          <w:color w:val="333333"/>
        </w:rPr>
        <w:br/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Why life always happens like it does</w:t>
      </w:r>
    </w:p>
    <w:p w14:paraId="11F61543" w14:textId="3D2D7994" w:rsidR="00B541DF" w:rsidRDefault="00B541DF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E/C#                E/B                     A                       E/G#</w:t>
      </w:r>
      <w:r w:rsidRPr="002E4F04">
        <w:rPr>
          <w:rFonts w:ascii="Times New Roman" w:eastAsia="Times New Roman" w:hAnsi="Times New Roman" w:cs="Times New Roman"/>
          <w:color w:val="333333"/>
        </w:rPr>
        <w:br/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Even though I know we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’</w:t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re only here for a while</w:t>
      </w:r>
    </w:p>
    <w:p w14:paraId="0E04DA65" w14:textId="77777777" w:rsidR="00B541DF" w:rsidRDefault="00B541DF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</w:rPr>
        <w:t xml:space="preserve">A/F#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Bsus</w:t>
      </w:r>
      <w:proofErr w:type="spellEnd"/>
      <w:r>
        <w:rPr>
          <w:rFonts w:ascii="Times New Roman" w:eastAsia="Times New Roman" w:hAnsi="Times New Roman" w:cs="Times New Roman"/>
          <w:color w:val="333333"/>
        </w:rPr>
        <w:t>- B</w:t>
      </w:r>
      <w:r w:rsidRPr="002E4F04">
        <w:rPr>
          <w:rFonts w:ascii="Times New Roman" w:eastAsia="Times New Roman" w:hAnsi="Times New Roman" w:cs="Times New Roman"/>
          <w:color w:val="333333"/>
        </w:rPr>
        <w:br/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How come it never seems like long enough</w:t>
      </w:r>
    </w:p>
    <w:p w14:paraId="6865BD94" w14:textId="77777777" w:rsidR="00B541DF" w:rsidRDefault="00B541DF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E                          A/E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E</w:t>
      </w:r>
      <w:proofErr w:type="spellEnd"/>
      <w:r w:rsidRPr="002E4F04">
        <w:rPr>
          <w:rFonts w:ascii="Times New Roman" w:eastAsia="Times New Roman" w:hAnsi="Times New Roman" w:cs="Times New Roman"/>
          <w:color w:val="333333"/>
        </w:rPr>
        <w:br/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 don't know just when my time is coming</w:t>
      </w:r>
    </w:p>
    <w:p w14:paraId="14221F67" w14:textId="77777777" w:rsidR="00B541DF" w:rsidRDefault="00B541DF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E/G#                    A                   E      B/D#</w:t>
      </w:r>
      <w:r w:rsidRPr="002E4F04">
        <w:rPr>
          <w:rFonts w:ascii="Times New Roman" w:eastAsia="Times New Roman" w:hAnsi="Times New Roman" w:cs="Times New Roman"/>
          <w:color w:val="333333"/>
        </w:rPr>
        <w:br/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Still I know God has a plan for me</w:t>
      </w:r>
    </w:p>
    <w:p w14:paraId="701D4EDC" w14:textId="77777777" w:rsidR="0027260A" w:rsidRDefault="0027260A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E/C#                       E/B     E/G#          A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 don't know what leaving looks like, but I know this</w:t>
      </w:r>
    </w:p>
    <w:p w14:paraId="6478D58B" w14:textId="77777777" w:rsidR="0027260A" w:rsidRDefault="0027260A" w:rsidP="00B541DF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A/F#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Bsus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- B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You won't have to wo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nder</w:t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where I'll be.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</w:p>
    <w:p w14:paraId="17ED6F07" w14:textId="60CDFD17" w:rsidR="0027260A" w:rsidRDefault="0027260A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E                  A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Chorus: </w:t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 know, I'll be there</w:t>
      </w:r>
    </w:p>
    <w:p w14:paraId="4F66632E" w14:textId="2C60B0FC" w:rsidR="0027260A" w:rsidRDefault="0027260A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       </w:t>
      </w:r>
      <w:r w:rsidR="009332A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A/F#                       A/B                         E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In </w:t>
      </w:r>
      <w:r w:rsidR="009332A9">
        <w:rPr>
          <w:rFonts w:ascii="Times New Roman" w:eastAsia="Times New Roman" w:hAnsi="Times New Roman" w:cs="Times New Roman"/>
          <w:color w:val="333333"/>
          <w:shd w:val="clear" w:color="auto" w:fill="FFFFFF"/>
        </w:rPr>
        <w:t>that</w:t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place where Jesus promised He would prepare</w:t>
      </w:r>
    </w:p>
    <w:p w14:paraId="747F912E" w14:textId="77777777" w:rsidR="0027260A" w:rsidRDefault="0027260A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A/B   E       A/F#  E/G#               A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It's beyond imagination, all the glories we will share</w:t>
      </w:r>
    </w:p>
    <w:p w14:paraId="0D0E0570" w14:textId="77777777" w:rsidR="0027260A" w:rsidRDefault="0027260A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E/G#   A/F#   A/B      E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And I know,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   </w:t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I'll be there.</w:t>
      </w:r>
    </w:p>
    <w:p w14:paraId="7923D4C2" w14:textId="3B083885" w:rsidR="0027260A" w:rsidRDefault="00B541DF" w:rsidP="00B541DF">
      <w:pPr>
        <w:rPr>
          <w:rFonts w:ascii="Times New Roman" w:hAnsi="Times New Roman" w:cs="Times New Roman"/>
          <w:b/>
          <w:bCs/>
        </w:rPr>
      </w:pPr>
      <w:r w:rsidRPr="002E4F04">
        <w:rPr>
          <w:rFonts w:ascii="Times New Roman" w:eastAsia="Times New Roman" w:hAnsi="Times New Roman" w:cs="Times New Roman"/>
          <w:color w:val="333333"/>
        </w:rPr>
        <w:br/>
      </w:r>
      <w:r w:rsidR="0027260A">
        <w:rPr>
          <w:noProof/>
        </w:rPr>
        <w:drawing>
          <wp:inline distT="0" distB="0" distL="0" distR="0" wp14:anchorId="2C4544E5" wp14:editId="7870DE34">
            <wp:extent cx="261257" cy="261257"/>
            <wp:effectExtent l="0" t="0" r="5715" b="5715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7" cy="27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60A" w:rsidRPr="002726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7260A">
        <w:rPr>
          <w:rFonts w:ascii="Times New Roman" w:hAnsi="Times New Roman" w:cs="Times New Roman"/>
          <w:b/>
          <w:bCs/>
        </w:rPr>
        <w:t>C#m</w:t>
      </w:r>
      <w:proofErr w:type="spellEnd"/>
      <w:r w:rsidR="0027260A">
        <w:rPr>
          <w:rFonts w:ascii="Times New Roman" w:hAnsi="Times New Roman" w:cs="Times New Roman"/>
          <w:b/>
          <w:bCs/>
        </w:rPr>
        <w:t xml:space="preserve"> E A E | </w:t>
      </w:r>
      <w:proofErr w:type="spellStart"/>
      <w:r w:rsidR="0027260A">
        <w:rPr>
          <w:rFonts w:ascii="Times New Roman" w:hAnsi="Times New Roman" w:cs="Times New Roman"/>
          <w:b/>
          <w:bCs/>
        </w:rPr>
        <w:t>F#m</w:t>
      </w:r>
      <w:proofErr w:type="spellEnd"/>
      <w:r w:rsidR="0027260A">
        <w:rPr>
          <w:rFonts w:ascii="Times New Roman" w:hAnsi="Times New Roman" w:cs="Times New Roman"/>
          <w:b/>
          <w:bCs/>
        </w:rPr>
        <w:t xml:space="preserve"> </w:t>
      </w:r>
      <w:r w:rsidR="0027260A">
        <w:rPr>
          <w:rFonts w:ascii="Times New Roman" w:hAnsi="Times New Roman" w:cs="Times New Roman"/>
          <w:b/>
          <w:bCs/>
        </w:rPr>
        <w:sym w:font="Symbol" w:char="F0B7"/>
      </w:r>
      <w:r w:rsidR="0027260A">
        <w:rPr>
          <w:rFonts w:ascii="Times New Roman" w:hAnsi="Times New Roman" w:cs="Times New Roman"/>
          <w:b/>
          <w:bCs/>
        </w:rPr>
        <w:t xml:space="preserve"> B7 </w:t>
      </w:r>
      <w:r w:rsidR="0027260A">
        <w:rPr>
          <w:rFonts w:ascii="Times New Roman" w:hAnsi="Times New Roman" w:cs="Times New Roman"/>
          <w:b/>
          <w:bCs/>
        </w:rPr>
        <w:sym w:font="Symbol" w:char="F0B7"/>
      </w:r>
    </w:p>
    <w:p w14:paraId="456D1BF6" w14:textId="77777777" w:rsidR="0027260A" w:rsidRDefault="0027260A" w:rsidP="00B541DF">
      <w:pPr>
        <w:rPr>
          <w:rFonts w:ascii="Times New Roman" w:eastAsia="Times New Roman" w:hAnsi="Times New Roman" w:cs="Times New Roman"/>
          <w:color w:val="333333"/>
        </w:rPr>
      </w:pPr>
    </w:p>
    <w:p w14:paraId="65C5A8AB" w14:textId="04EAB401" w:rsidR="0027260A" w:rsidRDefault="0027260A" w:rsidP="00B541DF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Verse 2</w:t>
      </w:r>
    </w:p>
    <w:p w14:paraId="14880CD0" w14:textId="77777777" w:rsidR="0027260A" w:rsidRDefault="0027260A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</w:rPr>
        <w:t xml:space="preserve">E                                          A/E                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E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                        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 don't know what kind of mansion God's preparing</w:t>
      </w:r>
    </w:p>
    <w:p w14:paraId="09D50A0B" w14:textId="77777777" w:rsidR="0027260A" w:rsidRDefault="0027260A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E/G#                   A                         E    B/D#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Streets of gold I know I'm </w:t>
      </w:r>
      <w:proofErr w:type="spellStart"/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gonna</w:t>
      </w:r>
      <w:proofErr w:type="spellEnd"/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find</w:t>
      </w:r>
    </w:p>
    <w:p w14:paraId="1D5B4661" w14:textId="77777777" w:rsidR="0027260A" w:rsidRDefault="0027260A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E/C#                   E/B                 A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All the pain and suffering that comes in this life</w:t>
      </w:r>
    </w:p>
    <w:p w14:paraId="4A7A9357" w14:textId="77777777" w:rsidR="0027260A" w:rsidRDefault="0027260A" w:rsidP="00B541DF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     A/F#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Bsus</w:t>
      </w:r>
      <w:proofErr w:type="spellEnd"/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- B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It won't be long, I'll leave it all behind.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</w:p>
    <w:p w14:paraId="02EFBA70" w14:textId="777E9F16" w:rsidR="0027260A" w:rsidRDefault="0027260A" w:rsidP="00B541DF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Chorus</w:t>
      </w:r>
      <w:r w:rsidR="009332A9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4FAA0155" w14:textId="77777777" w:rsidR="009332A9" w:rsidRDefault="009332A9" w:rsidP="00B541DF">
      <w:pPr>
        <w:rPr>
          <w:rFonts w:ascii="Times New Roman" w:eastAsia="Times New Roman" w:hAnsi="Times New Roman" w:cs="Times New Roman"/>
          <w:color w:val="333333"/>
        </w:rPr>
      </w:pPr>
    </w:p>
    <w:p w14:paraId="0717940A" w14:textId="7118BC23" w:rsidR="009332A9" w:rsidRDefault="009332A9" w:rsidP="00B541DF">
      <w:pPr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Bridge:</w:t>
      </w:r>
    </w:p>
    <w:p w14:paraId="146DB15E" w14:textId="77777777" w:rsidR="0027260A" w:rsidRDefault="0027260A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C#m</w:t>
      </w:r>
      <w:proofErr w:type="spellEnd"/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 know that I'm forgiven</w:t>
      </w:r>
    </w:p>
    <w:p w14:paraId="1D0A3277" w14:textId="77777777" w:rsidR="0027260A" w:rsidRDefault="0027260A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 B 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 know my name is written</w:t>
      </w:r>
    </w:p>
    <w:p w14:paraId="5EAEEED4" w14:textId="0F039F1B" w:rsidR="0027260A" w:rsidRDefault="009332A9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333333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B75D9" wp14:editId="4DB01EFD">
                <wp:simplePos x="0" y="0"/>
                <wp:positionH relativeFrom="column">
                  <wp:posOffset>1890918</wp:posOffset>
                </wp:positionH>
                <wp:positionV relativeFrom="paragraph">
                  <wp:posOffset>-779780</wp:posOffset>
                </wp:positionV>
                <wp:extent cx="3281083" cy="42134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083" cy="4213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ECD5E" w14:textId="6AB1CCA9" w:rsidR="009332A9" w:rsidRPr="009332A9" w:rsidRDefault="009332A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332A9">
                              <w:rPr>
                                <w:rFonts w:ascii="Times New Roman" w:hAnsi="Times New Roman" w:cs="Times New Roman"/>
                              </w:rPr>
                              <w:t>I Know I’ll Be There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B75D9" id="Text Box 7" o:spid="_x0000_s1030" type="#_x0000_t202" style="position:absolute;margin-left:148.9pt;margin-top:-61.4pt;width:258.35pt;height:3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" fillcolor="white [3201]" stroked="f" strokeweight=".5pt">
                <v:textbox>
                  <w:txbxContent>
                    <w:p w14:paraId="7B8ECD5E" w14:textId="6AB1CCA9" w:rsidR="009332A9" w:rsidRPr="009332A9" w:rsidRDefault="009332A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332A9">
                        <w:rPr>
                          <w:rFonts w:ascii="Times New Roman" w:hAnsi="Times New Roman" w:cs="Times New Roman"/>
                        </w:rPr>
                        <w:t>I Know I’ll Be There</w:t>
                      </w:r>
                    </w:p>
                  </w:txbxContent>
                </v:textbox>
              </v:shape>
            </w:pict>
          </mc:Fallback>
        </mc:AlternateContent>
      </w:r>
      <w:r w:rsidR="0027260A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  A                                                       A/F#                                  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 know that I</w:t>
      </w:r>
      <w:r w:rsidR="0027260A">
        <w:rPr>
          <w:rFonts w:ascii="Times New Roman" w:eastAsia="Times New Roman" w:hAnsi="Times New Roman" w:cs="Times New Roman"/>
          <w:color w:val="333333"/>
          <w:shd w:val="clear" w:color="auto" w:fill="FFFFFF"/>
        </w:rPr>
        <w:t>’ve been</w:t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covered by </w:t>
      </w:r>
      <w:r w:rsidR="0027260A">
        <w:rPr>
          <w:rFonts w:ascii="Times New Roman" w:eastAsia="Times New Roman" w:hAnsi="Times New Roman" w:cs="Times New Roman"/>
          <w:color w:val="333333"/>
          <w:shd w:val="clear" w:color="auto" w:fill="FFFFFF"/>
        </w:rPr>
        <w:t>His</w:t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blood</w:t>
      </w:r>
    </w:p>
    <w:p w14:paraId="4DDB3371" w14:textId="2B43D948" w:rsidR="00B541DF" w:rsidRDefault="0027260A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333333"/>
        </w:rPr>
        <w:t>Bsus</w:t>
      </w:r>
      <w:proofErr w:type="spellEnd"/>
      <w:r>
        <w:rPr>
          <w:rFonts w:ascii="Times New Roman" w:eastAsia="Times New Roman" w:hAnsi="Times New Roman" w:cs="Times New Roman"/>
          <w:color w:val="333333"/>
        </w:rPr>
        <w:t xml:space="preserve"> </w:t>
      </w:r>
      <w:r w:rsidR="009332A9">
        <w:rPr>
          <w:rFonts w:ascii="Times New Roman" w:eastAsia="Times New Roman" w:hAnsi="Times New Roman" w:cs="Times New Roman"/>
          <w:color w:val="333333"/>
        </w:rPr>
        <w:t xml:space="preserve">– B </w:t>
      </w:r>
      <w:r w:rsidR="00B541DF" w:rsidRPr="002E4F04">
        <w:rPr>
          <w:rFonts w:ascii="Times New Roman" w:eastAsia="Times New Roman" w:hAnsi="Times New Roman" w:cs="Times New Roman"/>
          <w:color w:val="333333"/>
        </w:rPr>
        <w:br/>
      </w:r>
      <w:r w:rsidR="00B541DF"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And I believe.</w:t>
      </w:r>
    </w:p>
    <w:p w14:paraId="64F3692F" w14:textId="69171B98" w:rsidR="009332A9" w:rsidRDefault="009332A9" w:rsidP="00B541DF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</w:p>
    <w:p w14:paraId="4734B3D9" w14:textId="77777777" w:rsidR="009332A9" w:rsidRDefault="009332A9" w:rsidP="009332A9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</w:rPr>
        <w:t xml:space="preserve">                   E                  A</w:t>
      </w:r>
      <w:r w:rsidRPr="002E4F04"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Chorus: </w:t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 know, I'll be there</w:t>
      </w:r>
    </w:p>
    <w:p w14:paraId="4BE47122" w14:textId="77777777" w:rsidR="009332A9" w:rsidRDefault="009332A9" w:rsidP="009332A9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            A/F#                       A/B                         E</w:t>
      </w:r>
      <w:r w:rsidRPr="002E4F04">
        <w:rPr>
          <w:rFonts w:ascii="Times New Roman" w:eastAsia="Times New Roman" w:hAnsi="Times New Roman" w:cs="Times New Roman"/>
          <w:color w:val="333333"/>
        </w:rPr>
        <w:br/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In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that</w:t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place where Jesus promised He would prepare</w:t>
      </w:r>
    </w:p>
    <w:p w14:paraId="15D5155F" w14:textId="77777777" w:rsidR="009332A9" w:rsidRDefault="009332A9" w:rsidP="009332A9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A/B   E       A/F#  E/G#               A</w:t>
      </w:r>
      <w:r w:rsidRPr="002E4F04">
        <w:rPr>
          <w:rFonts w:ascii="Times New Roman" w:eastAsia="Times New Roman" w:hAnsi="Times New Roman" w:cs="Times New Roman"/>
          <w:color w:val="333333"/>
        </w:rPr>
        <w:br/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It's beyond imagination, all the glories we will share</w:t>
      </w:r>
    </w:p>
    <w:p w14:paraId="2AA1A632" w14:textId="616163C1" w:rsidR="009332A9" w:rsidRDefault="009332A9" w:rsidP="009332A9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E/G#   A/F# 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       E/G#           A/F#    A/B</w:t>
      </w:r>
      <w:r w:rsidRPr="002E4F04">
        <w:rPr>
          <w:rFonts w:ascii="Times New Roman" w:eastAsia="Times New Roman" w:hAnsi="Times New Roman" w:cs="Times New Roman"/>
          <w:color w:val="333333"/>
        </w:rPr>
        <w:br/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And I know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----</w:t>
      </w:r>
      <w:r w:rsidRPr="002E4F04">
        <w:rPr>
          <w:rFonts w:ascii="Times New Roman" w:eastAsia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I Know Yes I know------</w:t>
      </w:r>
    </w:p>
    <w:p w14:paraId="32E44D67" w14:textId="38E8B735" w:rsidR="009332A9" w:rsidRDefault="009332A9" w:rsidP="009332A9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A/B     E    E/G#  A   A/B       E</w:t>
      </w:r>
    </w:p>
    <w:p w14:paraId="1AA062EC" w14:textId="7F928101" w:rsidR="009332A9" w:rsidRDefault="009332A9" w:rsidP="009332A9">
      <w:pPr>
        <w:rPr>
          <w:rFonts w:ascii="Times New Roman" w:eastAsia="Times New Roman" w:hAnsi="Times New Roman" w:cs="Times New Roman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hd w:val="clear" w:color="auto" w:fill="FFFFFF"/>
        </w:rPr>
        <w:t>I’ll be there,               I’ll be there</w:t>
      </w:r>
    </w:p>
    <w:p w14:paraId="67C37F09" w14:textId="77777777" w:rsidR="00B308D8" w:rsidRPr="00131C73" w:rsidRDefault="00B308D8" w:rsidP="00D4233F">
      <w:pPr>
        <w:rPr>
          <w:rFonts w:ascii="Times New Roman" w:hAnsi="Times New Roman" w:cs="Times New Roman"/>
        </w:rPr>
      </w:pPr>
    </w:p>
    <w:sectPr w:rsidR="00B308D8" w:rsidRPr="00131C73" w:rsidSect="00C27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Book">
    <w:altName w:val="﷽﷽﷽﷽﷽﷽﷽﷽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skerville">
    <w:altName w:val="﷽﷽﷽﷽﷽﷽﷽﷽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DF"/>
    <w:rsid w:val="000145D5"/>
    <w:rsid w:val="00054320"/>
    <w:rsid w:val="00131C73"/>
    <w:rsid w:val="00184C07"/>
    <w:rsid w:val="002055AF"/>
    <w:rsid w:val="0027260A"/>
    <w:rsid w:val="003771E2"/>
    <w:rsid w:val="00504BE9"/>
    <w:rsid w:val="00585DC1"/>
    <w:rsid w:val="00595DCB"/>
    <w:rsid w:val="00645C33"/>
    <w:rsid w:val="0066413A"/>
    <w:rsid w:val="00727F71"/>
    <w:rsid w:val="009332A9"/>
    <w:rsid w:val="009B3827"/>
    <w:rsid w:val="00AC053F"/>
    <w:rsid w:val="00AC2ECE"/>
    <w:rsid w:val="00AF0CF8"/>
    <w:rsid w:val="00B308D8"/>
    <w:rsid w:val="00B541DF"/>
    <w:rsid w:val="00B56246"/>
    <w:rsid w:val="00BD0028"/>
    <w:rsid w:val="00C2712D"/>
    <w:rsid w:val="00CE2647"/>
    <w:rsid w:val="00D4233F"/>
    <w:rsid w:val="00D75274"/>
    <w:rsid w:val="00D87D3C"/>
    <w:rsid w:val="00DC6978"/>
    <w:rsid w:val="00E04A59"/>
    <w:rsid w:val="00F8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217E"/>
  <w15:chartTrackingRefBased/>
  <w15:docId w15:val="{58742C4A-428B-EC46-8AA4-A177C364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SNM/Chord%20Ch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 Chart.dotx</Template>
  <TotalTime>15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Nunn</dc:creator>
  <cp:keywords/>
  <dc:description/>
  <cp:lastModifiedBy>Savannah Nunn</cp:lastModifiedBy>
  <cp:revision>1</cp:revision>
  <dcterms:created xsi:type="dcterms:W3CDTF">2022-02-07T15:43:00Z</dcterms:created>
  <dcterms:modified xsi:type="dcterms:W3CDTF">2022-02-07T15:58:00Z</dcterms:modified>
</cp:coreProperties>
</file>