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9DA0" w14:textId="61F43F17" w:rsidR="002055AF" w:rsidRPr="00177485" w:rsidRDefault="009B3D72" w:rsidP="00D4233F">
      <w:pPr>
        <w:rPr>
          <w:rFonts w:ascii="Times New Roman" w:hAnsi="Times New Roman" w:cs="Times New Roman"/>
          <w:sz w:val="32"/>
          <w:szCs w:val="32"/>
        </w:rPr>
      </w:pPr>
      <w:r w:rsidRPr="00177485">
        <w:rPr>
          <w:rFonts w:ascii="Bodoni 72 Book" w:hAnsi="Bodoni 72 Boo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7CD78" wp14:editId="4009F53A">
                <wp:simplePos x="0" y="0"/>
                <wp:positionH relativeFrom="column">
                  <wp:posOffset>-154983</wp:posOffset>
                </wp:positionH>
                <wp:positionV relativeFrom="paragraph">
                  <wp:posOffset>-263471</wp:posOffset>
                </wp:positionV>
                <wp:extent cx="5718713" cy="86790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713" cy="867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42D81" w14:textId="77777777" w:rsidR="009B3D72" w:rsidRDefault="00727F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2E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Intro: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B/D#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E/C#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E/C#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A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A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B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B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9B3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</w:t>
                            </w:r>
                          </w:p>
                          <w:p w14:paraId="2F55F65E" w14:textId="77777777" w:rsidR="009B3D72" w:rsidRDefault="009B3D7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B/D#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E/C#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G#m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/B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B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E/B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</w:t>
                            </w:r>
                          </w:p>
                          <w:p w14:paraId="109073A2" w14:textId="095F7D48" w:rsidR="00727F71" w:rsidRPr="009B3D72" w:rsidRDefault="009B3D7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|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7CD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2.2pt;margin-top:-20.75pt;width:450.3pt;height:6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" fillcolor="white [3201]" stroked="f" strokeweight=".5pt">
                <v:textbox>
                  <w:txbxContent>
                    <w:p w14:paraId="31342D81" w14:textId="77777777" w:rsidR="009B3D72" w:rsidRDefault="00727F7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52EF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Intro: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E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B/D#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E/C#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E/C#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A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A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B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B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9B3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</w:t>
                      </w:r>
                    </w:p>
                    <w:p w14:paraId="2F55F65E" w14:textId="77777777" w:rsidR="009B3D72" w:rsidRDefault="009B3D7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B/D#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E/C#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G#m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/B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A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A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B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E/B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</w:t>
                      </w:r>
                    </w:p>
                    <w:p w14:paraId="109073A2" w14:textId="095F7D48" w:rsidR="00727F71" w:rsidRPr="009B3D72" w:rsidRDefault="009B3D7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B7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|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7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</w:t>
                      </w:r>
                    </w:p>
                  </w:txbxContent>
                </v:textbox>
              </v:shape>
            </w:pict>
          </mc:Fallback>
        </mc:AlternateContent>
      </w:r>
      <w:r w:rsidR="004760C6" w:rsidRPr="00177485">
        <w:rPr>
          <w:rFonts w:ascii="Bodoni 72 Book" w:hAnsi="Bodoni 72 Boo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F3778" wp14:editId="73421918">
                <wp:simplePos x="0" y="0"/>
                <wp:positionH relativeFrom="column">
                  <wp:posOffset>498763</wp:posOffset>
                </wp:positionH>
                <wp:positionV relativeFrom="paragraph">
                  <wp:posOffset>-841664</wp:posOffset>
                </wp:positionV>
                <wp:extent cx="4986655" cy="609600"/>
                <wp:effectExtent l="0" t="0" r="444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5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99028" w14:textId="4E4AE932" w:rsidR="004760C6" w:rsidRPr="00952EF9" w:rsidRDefault="008545D8" w:rsidP="004760C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56"/>
                                <w:szCs w:val="56"/>
                              </w:rPr>
                              <w:t>Ask the Blood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3778" id="Text Box 33" o:spid="_x0000_s1027" type="#_x0000_t202" style="position:absolute;margin-left:39.25pt;margin-top:-66.25pt;width:392.6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" fillcolor="white [3201]" stroked="f" strokeweight=".5pt">
                <v:textbox>
                  <w:txbxContent>
                    <w:p w14:paraId="43B99028" w14:textId="4E4AE932" w:rsidR="004760C6" w:rsidRPr="00952EF9" w:rsidRDefault="008545D8" w:rsidP="004760C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Baskerville" w:hAnsi="Baskerville"/>
                          <w:sz w:val="56"/>
                          <w:szCs w:val="56"/>
                        </w:rPr>
                        <w:t>Ask the Blood</w:t>
                      </w:r>
                    </w:p>
                  </w:txbxContent>
                </v:textbox>
              </v:shape>
            </w:pict>
          </mc:Fallback>
        </mc:AlternateContent>
      </w:r>
      <w:r w:rsidR="00D4233F" w:rsidRPr="00177485">
        <w:rPr>
          <w:rFonts w:ascii="Bodoni 72 Book" w:hAnsi="Bodoni 72 Boo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8DC3" wp14:editId="2B2C61D2">
                <wp:simplePos x="0" y="0"/>
                <wp:positionH relativeFrom="column">
                  <wp:posOffset>5556940</wp:posOffset>
                </wp:positionH>
                <wp:positionV relativeFrom="paragraph">
                  <wp:posOffset>-838062</wp:posOffset>
                </wp:positionV>
                <wp:extent cx="2120900" cy="3124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F8F88" w14:textId="0E280D82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 xml:space="preserve">Key: 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="00C64152">
                              <w:rPr>
                                <w:rFonts w:ascii="Times New Roman" w:hAnsi="Times New Roman" w:cs="Times New Roman"/>
                              </w:rPr>
                              <w:t>-F</w:t>
                            </w:r>
                            <w:r w:rsidR="009B3D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27F71">
                              <w:rPr>
                                <w:rFonts w:ascii="Times New Roman" w:hAnsi="Times New Roman" w:cs="Times New Roman"/>
                              </w:rPr>
                              <w:t>major</w:t>
                            </w:r>
                          </w:p>
                          <w:p w14:paraId="5B024493" w14:textId="77777777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>Intro</w:t>
                            </w:r>
                          </w:p>
                          <w:p w14:paraId="00A7A2C3" w14:textId="13EE9211" w:rsidR="00131C73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>V1</w:t>
                            </w: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A31A3E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  <w:p w14:paraId="426646F4" w14:textId="614FB21A" w:rsidR="009B3D72" w:rsidRDefault="009B3D7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Intro</w:t>
                            </w:r>
                          </w:p>
                          <w:p w14:paraId="615A6FDF" w14:textId="72C0A56B" w:rsidR="009B3D72" w:rsidRDefault="009B3D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V2</w:t>
                            </w:r>
                          </w:p>
                          <w:p w14:paraId="6396F294" w14:textId="5DAD6F98" w:rsidR="009B3D72" w:rsidRDefault="009B3D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  <w:p w14:paraId="619F0B95" w14:textId="6F9D8DF8" w:rsidR="009B3D72" w:rsidRDefault="009B3D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Bridge</w:t>
                            </w:r>
                          </w:p>
                          <w:p w14:paraId="0A5C5510" w14:textId="133804EE" w:rsidR="009B3D72" w:rsidRPr="009B3D72" w:rsidRDefault="009B3D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  <w:p w14:paraId="3A1BB742" w14:textId="443BD976" w:rsidR="0066413A" w:rsidRPr="00CE2647" w:rsidRDefault="009B3D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558D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437.55pt;margin-top:-66pt;width:167pt;height:2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" fillcolor="white [3201]" stroked="f" strokeweight=".5pt">
                <v:textbox>
                  <w:txbxContent>
                    <w:p w14:paraId="670F8F88" w14:textId="0E280D82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 xml:space="preserve">Key: </w:t>
                      </w:r>
                      <w:r w:rsidR="009B3D72"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="00C64152">
                        <w:rPr>
                          <w:rFonts w:ascii="Times New Roman" w:hAnsi="Times New Roman" w:cs="Times New Roman"/>
                        </w:rPr>
                        <w:t>-F</w:t>
                      </w:r>
                      <w:r w:rsidR="009B3D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27F71">
                        <w:rPr>
                          <w:rFonts w:ascii="Times New Roman" w:hAnsi="Times New Roman" w:cs="Times New Roman"/>
                        </w:rPr>
                        <w:t>major</w:t>
                      </w:r>
                    </w:p>
                    <w:p w14:paraId="5B024493" w14:textId="77777777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>Intro</w:t>
                      </w:r>
                    </w:p>
                    <w:p w14:paraId="00A7A2C3" w14:textId="13EE9211" w:rsidR="00131C73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>V1</w:t>
                      </w:r>
                      <w:r w:rsidRPr="00CE2647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A31A3E"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  <w:p w14:paraId="426646F4" w14:textId="614FB21A" w:rsidR="009B3D72" w:rsidRDefault="009B3D72">
                      <w:pPr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Intro</w:t>
                      </w:r>
                    </w:p>
                    <w:p w14:paraId="615A6FDF" w14:textId="72C0A56B" w:rsidR="009B3D72" w:rsidRDefault="009B3D7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V2</w:t>
                      </w:r>
                    </w:p>
                    <w:p w14:paraId="6396F294" w14:textId="5DAD6F98" w:rsidR="009B3D72" w:rsidRDefault="009B3D7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  <w:p w14:paraId="619F0B95" w14:textId="6F9D8DF8" w:rsidR="009B3D72" w:rsidRDefault="009B3D7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Bridge</w:t>
                      </w:r>
                    </w:p>
                    <w:p w14:paraId="0A5C5510" w14:textId="133804EE" w:rsidR="009B3D72" w:rsidRPr="009B3D72" w:rsidRDefault="009B3D7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  <w:p w14:paraId="3A1BB742" w14:textId="443BD976" w:rsidR="0066413A" w:rsidRPr="00CE2647" w:rsidRDefault="009B3D7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D4233F" w:rsidRPr="00177485">
        <w:rPr>
          <w:rFonts w:ascii="Bodoni 72 Book" w:hAnsi="Bodoni 72 Boo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18DB4" wp14:editId="367B90B6">
                <wp:simplePos x="0" y="0"/>
                <wp:positionH relativeFrom="column">
                  <wp:posOffset>-787400</wp:posOffset>
                </wp:positionH>
                <wp:positionV relativeFrom="paragraph">
                  <wp:posOffset>-747368</wp:posOffset>
                </wp:positionV>
                <wp:extent cx="990600" cy="74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EC10A1" w14:textId="77777777" w:rsidR="0066413A" w:rsidRDefault="006641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643248" wp14:editId="4D91034B">
                                  <wp:extent cx="651510" cy="65151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510" cy="651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18DB4" id="Text Box 2" o:spid="_x0000_s1029" type="#_x0000_t202" style="position:absolute;margin-left:-62pt;margin-top:-58.85pt;width:78pt;height: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" fillcolor="white [3201]" stroked="f" strokeweight=".5pt">
                <v:textbox>
                  <w:txbxContent>
                    <w:p w14:paraId="6EEC10A1" w14:textId="77777777" w:rsidR="0066413A" w:rsidRDefault="0066413A">
                      <w:r>
                        <w:rPr>
                          <w:noProof/>
                        </w:rPr>
                        <w:drawing>
                          <wp:inline distT="0" distB="0" distL="0" distR="0" wp14:anchorId="6F643248" wp14:editId="4D91034B">
                            <wp:extent cx="651510" cy="65151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510" cy="651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9092AC" w14:textId="7255B78A" w:rsidR="00B308D8" w:rsidRDefault="00FD68CB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EF9">
        <w:rPr>
          <w:rFonts w:ascii="Times New Roman" w:eastAsia="Times New Roman" w:hAnsi="Times New Roman" w:cs="Times New Roman"/>
          <w:color w:val="000000"/>
          <w:sz w:val="28"/>
          <w:szCs w:val="28"/>
        </w:rPr>
        <w:t>Verse 1</w:t>
      </w:r>
    </w:p>
    <w:p w14:paraId="0E70FB01" w14:textId="1F5A149B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53D79" w14:textId="47126ABE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Verse 1</w:t>
      </w:r>
    </w:p>
    <w:p w14:paraId="2895E3ED" w14:textId="12A06276" w:rsidR="009B3D72" w:rsidRP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                B/D#   E/C#        A</w:t>
      </w:r>
    </w:p>
    <w:p w14:paraId="688B926A" w14:textId="15BC1CE9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There’s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times when Satan   tries me again</w:t>
      </w:r>
    </w:p>
    <w:p w14:paraId="153AB456" w14:textId="75E0D806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A/B           E           B/D#       E/C#             A                       E</w:t>
      </w:r>
    </w:p>
    <w:p w14:paraId="1441B25E" w14:textId="1961E2A0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And he asks me why I’m worthy of salvation from my sins</w:t>
      </w:r>
    </w:p>
    <w:p w14:paraId="10F12D5F" w14:textId="0CCBEB87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B                 E        E/G#    A</w:t>
      </w:r>
    </w:p>
    <w:p w14:paraId="62F3B91B" w14:textId="01C04527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after all I’ve done, why should I get to live</w:t>
      </w:r>
    </w:p>
    <w:p w14:paraId="4829A004" w14:textId="6C52A0C4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A/F#             A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Bsus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B</w:t>
      </w:r>
    </w:p>
    <w:p w14:paraId="31A20F82" w14:textId="71C0C226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this is all that I could say to him</w:t>
      </w:r>
    </w:p>
    <w:p w14:paraId="0AE5221F" w14:textId="135AAB8C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73DAC0" w14:textId="423D62D5" w:rsidR="009B3D72" w:rsidRP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Chorus</w:t>
      </w:r>
    </w:p>
    <w:p w14:paraId="57F84E29" w14:textId="6D4E2E08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E                        </w:t>
      </w:r>
      <w:r w:rsidR="00F17FCF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14:paraId="58E11B5F" w14:textId="3E8A3197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 ask the blood (precious blood)</w:t>
      </w:r>
    </w:p>
    <w:p w14:paraId="3A3DAD06" w14:textId="548D347A" w:rsidR="009B3D72" w:rsidRDefault="00F17FC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E                    A</w:t>
      </w:r>
    </w:p>
    <w:p w14:paraId="4DB57462" w14:textId="5E9BDCAE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Ask His grace (saving grace)</w:t>
      </w:r>
    </w:p>
    <w:p w14:paraId="6841E1AB" w14:textId="5BC33A28" w:rsidR="009B3D72" w:rsidRDefault="00F17FC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B           A                      A/F#                 B</w:t>
      </w:r>
    </w:p>
    <w:p w14:paraId="1178CDAC" w14:textId="62507AD3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I’d say go ask my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but they’re gone without a trace</w:t>
      </w:r>
    </w:p>
    <w:p w14:paraId="36B3D5B1" w14:textId="2A42F881" w:rsidR="009B3D72" w:rsidRDefault="00F17FC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A/B       E                    A</w:t>
      </w:r>
    </w:p>
    <w:p w14:paraId="72867A16" w14:textId="73D1538A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 ask the cross (rugged cross)</w:t>
      </w:r>
    </w:p>
    <w:p w14:paraId="5F2417D0" w14:textId="1DB2FCED" w:rsidR="009B3D72" w:rsidRDefault="00F17FC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E                   A</w:t>
      </w:r>
    </w:p>
    <w:p w14:paraId="59D793A4" w14:textId="20FBCEA3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Ask the tomb (empty tomb)</w:t>
      </w:r>
    </w:p>
    <w:p w14:paraId="091FA7EE" w14:textId="12A60526" w:rsidR="009B3D72" w:rsidRDefault="00F17FC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C#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B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A     E/G#</w:t>
      </w:r>
    </w:p>
    <w:p w14:paraId="4DA10F3C" w14:textId="2A40CFD1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Ask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crim</w:t>
      </w:r>
      <w:proofErr w:type="spellEnd"/>
      <w:r w:rsidR="00F17FCF"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son flood</w:t>
      </w:r>
    </w:p>
    <w:p w14:paraId="20E8E323" w14:textId="4CE1D4DC" w:rsidR="009B3D72" w:rsidRDefault="00F17FC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A/F#   A/B        E</w:t>
      </w:r>
    </w:p>
    <w:p w14:paraId="4057B30E" w14:textId="7732FCD5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Why don’t you go ask the blood?</w:t>
      </w:r>
    </w:p>
    <w:p w14:paraId="7A1A6B5D" w14:textId="0D64A4A5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0CFDF8" w14:textId="0B5605A0" w:rsidR="009B3D72" w:rsidRP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B3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*</w:t>
      </w:r>
      <w:proofErr w:type="gramStart"/>
      <w:r w:rsidRPr="009B3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play</w:t>
      </w:r>
      <w:proofErr w:type="gramEnd"/>
      <w:r w:rsidRPr="009B3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intro*</w:t>
      </w:r>
    </w:p>
    <w:p w14:paraId="7E227801" w14:textId="77777777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B05C3" w14:textId="3723FFBF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Verse 2</w:t>
      </w:r>
    </w:p>
    <w:p w14:paraId="7B1720B8" w14:textId="610D81C9" w:rsidR="009B3D72" w:rsidRDefault="00C6415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E              B/D#     E/C#                 A</w:t>
      </w:r>
    </w:p>
    <w:p w14:paraId="7AA614A1" w14:textId="01B959DD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the doubts will fly when I just lean on Him</w:t>
      </w:r>
    </w:p>
    <w:p w14:paraId="3EB92437" w14:textId="06FE0F53" w:rsidR="009B3D72" w:rsidRDefault="00C6415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E         B/D#       E/C#              A                         E</w:t>
      </w:r>
    </w:p>
    <w:p w14:paraId="5BF4F9B3" w14:textId="781D37B2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 it’s not in what I’ve done, but it’s Who I’m trusting in</w:t>
      </w:r>
    </w:p>
    <w:p w14:paraId="37C89CB9" w14:textId="3DEA1DF0" w:rsidR="009B3D72" w:rsidRDefault="00C6415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B         E           E/G#           A</w:t>
      </w:r>
    </w:p>
    <w:p w14:paraId="46E9D7FC" w14:textId="5F292259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if you ask me why a change in me there’s been</w:t>
      </w:r>
    </w:p>
    <w:p w14:paraId="4817909D" w14:textId="4DBA703A" w:rsidR="009B3D72" w:rsidRDefault="00C6415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A/F#                    A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Bsus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B</w:t>
      </w:r>
    </w:p>
    <w:p w14:paraId="4FCE1804" w14:textId="44F1DBBB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Then I’ll just smile at you and say again</w:t>
      </w:r>
    </w:p>
    <w:p w14:paraId="14975A01" w14:textId="2529D15E" w:rsidR="009B3D72" w:rsidRDefault="00C6415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1C349" wp14:editId="3349A358">
                <wp:simplePos x="0" y="0"/>
                <wp:positionH relativeFrom="column">
                  <wp:posOffset>1673817</wp:posOffset>
                </wp:positionH>
                <wp:positionV relativeFrom="paragraph">
                  <wp:posOffset>-790414</wp:posOffset>
                </wp:positionV>
                <wp:extent cx="2479729" cy="418455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729" cy="41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3BF24" w14:textId="4577317B" w:rsidR="00C64152" w:rsidRPr="00C64152" w:rsidRDefault="00C64152" w:rsidP="00C641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4152">
                              <w:rPr>
                                <w:rFonts w:ascii="Times New Roman" w:hAnsi="Times New Roman" w:cs="Times New Roman"/>
                              </w:rPr>
                              <w:t>Ask the Blood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1C349" id="Text Box 3" o:spid="_x0000_s1030" type="#_x0000_t202" style="position:absolute;margin-left:131.8pt;margin-top:-62.25pt;width:195.25pt;height:32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" fillcolor="white [3201]" stroked="f" strokeweight=".5pt">
                <v:textbox>
                  <w:txbxContent>
                    <w:p w14:paraId="71B3BF24" w14:textId="4577317B" w:rsidR="00C64152" w:rsidRPr="00C64152" w:rsidRDefault="00C64152" w:rsidP="00C641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64152">
                        <w:rPr>
                          <w:rFonts w:ascii="Times New Roman" w:hAnsi="Times New Roman" w:cs="Times New Roman"/>
                        </w:rPr>
                        <w:t>Ask the Blood</w:t>
                      </w:r>
                    </w:p>
                  </w:txbxContent>
                </v:textbox>
              </v:shape>
            </w:pict>
          </mc:Fallback>
        </mc:AlternateContent>
      </w:r>
      <w:r w:rsidR="009B3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Bridge</w:t>
      </w:r>
    </w:p>
    <w:p w14:paraId="009F14B4" w14:textId="122516F0" w:rsidR="009B3D72" w:rsidRDefault="00C6415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B                    E           E/G#    A</w:t>
      </w:r>
    </w:p>
    <w:p w14:paraId="0F513315" w14:textId="423D1AD7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 grace says I am free, and His blood says I am clean</w:t>
      </w:r>
    </w:p>
    <w:p w14:paraId="3D3B8AB0" w14:textId="0D7D8D9C" w:rsidR="009B3D72" w:rsidRDefault="00C6415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A/F#                  A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Bsus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Csus</w:t>
      </w:r>
      <w:proofErr w:type="spellEnd"/>
    </w:p>
    <w:p w14:paraId="4A480A0B" w14:textId="3F2888DD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empty tomb says I have victory</w:t>
      </w:r>
    </w:p>
    <w:p w14:paraId="11174E25" w14:textId="07CB6A38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B68AFC" w14:textId="77777777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8672B4" w14:textId="5FCE48CB" w:rsidR="009B3D72" w:rsidRPr="009B3D72" w:rsidRDefault="009B3D72" w:rsidP="009B3D72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Chorus (key change to F major)</w:t>
      </w:r>
    </w:p>
    <w:p w14:paraId="06AB1D22" w14:textId="0DB20584" w:rsidR="009B3D72" w:rsidRDefault="00C64152" w:rsidP="009B3D72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F                        Bb</w:t>
      </w:r>
    </w:p>
    <w:p w14:paraId="6D8956C6" w14:textId="77777777" w:rsidR="009B3D72" w:rsidRDefault="009B3D72" w:rsidP="009B3D72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 ask the blood (precious blood)</w:t>
      </w:r>
    </w:p>
    <w:p w14:paraId="48D2D753" w14:textId="0283867E" w:rsidR="009B3D72" w:rsidRDefault="00C64152" w:rsidP="009B3D72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F                    Bb</w:t>
      </w:r>
    </w:p>
    <w:p w14:paraId="5B9B6C7C" w14:textId="77777777" w:rsidR="009B3D72" w:rsidRDefault="009B3D72" w:rsidP="009B3D72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Ask His grace (saving grace)</w:t>
      </w:r>
    </w:p>
    <w:p w14:paraId="749DA903" w14:textId="6F50BBA6" w:rsidR="009B3D72" w:rsidRDefault="00C64152" w:rsidP="009B3D72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Dm      C          Bb                    Bb/G                   C</w:t>
      </w:r>
    </w:p>
    <w:p w14:paraId="5F69BB5E" w14:textId="77777777" w:rsidR="009B3D72" w:rsidRDefault="009B3D72" w:rsidP="009B3D72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I’d say go ask my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but they’re gone without a trace</w:t>
      </w:r>
    </w:p>
    <w:p w14:paraId="7645F8E9" w14:textId="400283D6" w:rsidR="009B3D72" w:rsidRDefault="00C64152" w:rsidP="009B3D72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F                     Bb</w:t>
      </w:r>
    </w:p>
    <w:p w14:paraId="756AF4D5" w14:textId="77777777" w:rsidR="009B3D72" w:rsidRDefault="009B3D72" w:rsidP="009B3D72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 ask the cross (rugged cross)</w:t>
      </w:r>
    </w:p>
    <w:p w14:paraId="233F88B1" w14:textId="0D69035C" w:rsidR="009B3D72" w:rsidRDefault="00C64152" w:rsidP="009B3D72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F                     Bb</w:t>
      </w:r>
    </w:p>
    <w:p w14:paraId="576BA4C6" w14:textId="77777777" w:rsidR="009B3D72" w:rsidRDefault="009B3D72" w:rsidP="009B3D72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Ask the tomb (empty tomb)</w:t>
      </w:r>
    </w:p>
    <w:p w14:paraId="579D1BCA" w14:textId="1174A37F" w:rsidR="009B3D72" w:rsidRDefault="00C64152" w:rsidP="009B3D72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Dm  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Bb   F/A </w:t>
      </w:r>
    </w:p>
    <w:p w14:paraId="414008BF" w14:textId="41F62B97" w:rsidR="009B3D72" w:rsidRDefault="009B3D72" w:rsidP="009B3D72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*Ask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crim</w:t>
      </w:r>
      <w:proofErr w:type="spellEnd"/>
      <w:r w:rsidR="00C64152">
        <w:rPr>
          <w:rFonts w:ascii="Times New Roman" w:eastAsia="Times New Roman" w:hAnsi="Times New Roman" w:cs="Times New Roman"/>
          <w:color w:val="000000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son flood</w:t>
      </w:r>
    </w:p>
    <w:p w14:paraId="509C6499" w14:textId="6C17ABC3" w:rsidR="009B3D72" w:rsidRDefault="00C64152" w:rsidP="009B3D72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Bb/G   Bb/C       F</w:t>
      </w:r>
    </w:p>
    <w:p w14:paraId="1ACC19ED" w14:textId="77777777" w:rsidR="009B3D72" w:rsidRDefault="009B3D72" w:rsidP="009B3D72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Why don’t you go ask the blood?</w:t>
      </w:r>
    </w:p>
    <w:p w14:paraId="7903603D" w14:textId="7A493ED5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6FC5F5F" w14:textId="7AE3B239" w:rsid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0994D6A" w14:textId="1821A4BA" w:rsidR="009B3D72" w:rsidRPr="009B3D72" w:rsidRDefault="00C64152" w:rsidP="00C641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bCs/>
          <w:sz w:val="28"/>
          <w:szCs w:val="28"/>
        </w:rPr>
        <w:t>C/E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bCs/>
          <w:sz w:val="28"/>
          <w:szCs w:val="28"/>
        </w:rPr>
        <w:t>F/D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bCs/>
          <w:sz w:val="28"/>
          <w:szCs w:val="28"/>
        </w:rPr>
        <w:t>Am/C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bCs/>
          <w:sz w:val="28"/>
          <w:szCs w:val="28"/>
        </w:rPr>
        <w:t>Bb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bCs/>
          <w:sz w:val="28"/>
          <w:szCs w:val="28"/>
        </w:rPr>
        <w:t>Bb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="009B3D72">
        <w:rPr>
          <w:rFonts w:ascii="Times New Roman" w:hAnsi="Times New Roman" w:cs="Times New Roman"/>
          <w:b/>
          <w:bCs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| C 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| F |</w:t>
      </w:r>
    </w:p>
    <w:p w14:paraId="0C39386F" w14:textId="77777777" w:rsidR="009B3D72" w:rsidRPr="009B3D72" w:rsidRDefault="009B3D72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9B3D72" w:rsidRPr="009B3D72" w:rsidSect="00C27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1113" w14:textId="77777777" w:rsidR="00060524" w:rsidRDefault="00060524" w:rsidP="0008191F">
      <w:r>
        <w:separator/>
      </w:r>
    </w:p>
  </w:endnote>
  <w:endnote w:type="continuationSeparator" w:id="0">
    <w:p w14:paraId="54209A7B" w14:textId="77777777" w:rsidR="00060524" w:rsidRDefault="00060524" w:rsidP="0008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72 Book">
    <w:altName w:val="﷽﷽﷽﷽﷽﷽﷽﷽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D802" w14:textId="77777777" w:rsidR="00060524" w:rsidRDefault="00060524" w:rsidP="0008191F">
      <w:r>
        <w:separator/>
      </w:r>
    </w:p>
  </w:footnote>
  <w:footnote w:type="continuationSeparator" w:id="0">
    <w:p w14:paraId="1DBEF998" w14:textId="77777777" w:rsidR="00060524" w:rsidRDefault="00060524" w:rsidP="0008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62A6"/>
    <w:multiLevelType w:val="multilevel"/>
    <w:tmpl w:val="A7F2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AE70F1"/>
    <w:multiLevelType w:val="multilevel"/>
    <w:tmpl w:val="4472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423274">
    <w:abstractNumId w:val="0"/>
  </w:num>
  <w:num w:numId="2" w16cid:durableId="17415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EA"/>
    <w:rsid w:val="000145D5"/>
    <w:rsid w:val="00054320"/>
    <w:rsid w:val="00060524"/>
    <w:rsid w:val="0008191F"/>
    <w:rsid w:val="00131C73"/>
    <w:rsid w:val="00177485"/>
    <w:rsid w:val="00184C07"/>
    <w:rsid w:val="002055AF"/>
    <w:rsid w:val="0026365A"/>
    <w:rsid w:val="002C2FE3"/>
    <w:rsid w:val="003771E2"/>
    <w:rsid w:val="00403FEA"/>
    <w:rsid w:val="004760C6"/>
    <w:rsid w:val="00504BE9"/>
    <w:rsid w:val="00585DC1"/>
    <w:rsid w:val="00595DCB"/>
    <w:rsid w:val="00645C33"/>
    <w:rsid w:val="0066413A"/>
    <w:rsid w:val="00727F71"/>
    <w:rsid w:val="00766201"/>
    <w:rsid w:val="008545D8"/>
    <w:rsid w:val="00952EF9"/>
    <w:rsid w:val="009B3827"/>
    <w:rsid w:val="009B3D72"/>
    <w:rsid w:val="00A31A3E"/>
    <w:rsid w:val="00AC053F"/>
    <w:rsid w:val="00AC2ECE"/>
    <w:rsid w:val="00AE2D0F"/>
    <w:rsid w:val="00AF0CF8"/>
    <w:rsid w:val="00B308D8"/>
    <w:rsid w:val="00B56246"/>
    <w:rsid w:val="00BD0028"/>
    <w:rsid w:val="00C2712D"/>
    <w:rsid w:val="00C64152"/>
    <w:rsid w:val="00CD5B90"/>
    <w:rsid w:val="00CE2647"/>
    <w:rsid w:val="00D4233F"/>
    <w:rsid w:val="00D75274"/>
    <w:rsid w:val="00D87D3C"/>
    <w:rsid w:val="00DC6978"/>
    <w:rsid w:val="00E04A59"/>
    <w:rsid w:val="00E84AD9"/>
    <w:rsid w:val="00F17FCF"/>
    <w:rsid w:val="00F810E6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5DFBF"/>
  <w15:chartTrackingRefBased/>
  <w15:docId w15:val="{F7CE4A53-D9DE-3847-BA9B-CD0CEB35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91F"/>
  </w:style>
  <w:style w:type="paragraph" w:styleId="Footer">
    <w:name w:val="footer"/>
    <w:basedOn w:val="Normal"/>
    <w:link w:val="FooterChar"/>
    <w:uiPriority w:val="99"/>
    <w:unhideWhenUsed/>
    <w:rsid w:val="00081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91F"/>
  </w:style>
  <w:style w:type="paragraph" w:customStyle="1" w:styleId="first">
    <w:name w:val="first"/>
    <w:basedOn w:val="Normal"/>
    <w:rsid w:val="001774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frain">
    <w:name w:val="refrain"/>
    <w:basedOn w:val="Normal"/>
    <w:rsid w:val="001774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frain1">
    <w:name w:val="refrain1"/>
    <w:basedOn w:val="DefaultParagraphFont"/>
    <w:rsid w:val="0017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NM/Chord%20Chart*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 Chart*template.dotx</Template>
  <TotalTime>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Nunn</dc:creator>
  <cp:keywords/>
  <dc:description/>
  <cp:lastModifiedBy>Savannah Nunn</cp:lastModifiedBy>
  <cp:revision>3</cp:revision>
  <cp:lastPrinted>2024-04-30T15:10:00Z</cp:lastPrinted>
  <dcterms:created xsi:type="dcterms:W3CDTF">2024-04-30T13:30:00Z</dcterms:created>
  <dcterms:modified xsi:type="dcterms:W3CDTF">2024-04-30T15:10:00Z</dcterms:modified>
</cp:coreProperties>
</file>