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9DA0" w14:textId="2965B307" w:rsidR="002055AF" w:rsidRPr="00177485" w:rsidRDefault="004760C6" w:rsidP="00D4233F">
      <w:pPr>
        <w:rPr>
          <w:rFonts w:ascii="Times New Roman" w:hAnsi="Times New Roman" w:cs="Times New Roman"/>
          <w:sz w:val="32"/>
          <w:szCs w:val="32"/>
        </w:rPr>
      </w:pPr>
      <w:r w:rsidRPr="00177485">
        <w:rPr>
          <w:rFonts w:ascii="Bodoni 72 Book" w:hAnsi="Bodoni 72 Boo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6F3778" wp14:editId="1731478D">
                <wp:simplePos x="0" y="0"/>
                <wp:positionH relativeFrom="column">
                  <wp:posOffset>498763</wp:posOffset>
                </wp:positionH>
                <wp:positionV relativeFrom="paragraph">
                  <wp:posOffset>-841664</wp:posOffset>
                </wp:positionV>
                <wp:extent cx="4986655" cy="609600"/>
                <wp:effectExtent l="0" t="0" r="444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665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B99028" w14:textId="4EE51E52" w:rsidR="004760C6" w:rsidRDefault="00502DFC" w:rsidP="004760C6">
                            <w:pPr>
                              <w:jc w:val="center"/>
                            </w:pPr>
                            <w:r>
                              <w:rPr>
                                <w:rFonts w:ascii="Baskerville" w:hAnsi="Baskerville"/>
                                <w:sz w:val="52"/>
                                <w:szCs w:val="52"/>
                              </w:rPr>
                              <w:t>Changed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F3778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39.25pt;margin-top:-66.25pt;width:392.6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" fillcolor="white [3201]" stroked="f" strokeweight=".5pt">
                <v:textbox>
                  <w:txbxContent>
                    <w:p w14:paraId="43B99028" w14:textId="4EE51E52" w:rsidR="004760C6" w:rsidRDefault="00502DFC" w:rsidP="004760C6">
                      <w:pPr>
                        <w:jc w:val="center"/>
                      </w:pPr>
                      <w:r>
                        <w:rPr>
                          <w:rFonts w:ascii="Baskerville" w:hAnsi="Baskerville"/>
                          <w:sz w:val="52"/>
                          <w:szCs w:val="52"/>
                        </w:rPr>
                        <w:t>Changed</w:t>
                      </w:r>
                    </w:p>
                  </w:txbxContent>
                </v:textbox>
              </v:shape>
            </w:pict>
          </mc:Fallback>
        </mc:AlternateContent>
      </w:r>
      <w:r w:rsidR="002C2FE3" w:rsidRPr="00177485">
        <w:rPr>
          <w:rFonts w:ascii="Bodoni 72 Book" w:hAnsi="Bodoni 72 Boo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7CD78" wp14:editId="784FDA34">
                <wp:simplePos x="0" y="0"/>
                <wp:positionH relativeFrom="column">
                  <wp:posOffset>-45893</wp:posOffset>
                </wp:positionH>
                <wp:positionV relativeFrom="paragraph">
                  <wp:posOffset>-259368</wp:posOffset>
                </wp:positionV>
                <wp:extent cx="5291455" cy="264795"/>
                <wp:effectExtent l="0" t="0" r="4445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1455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9073A2" w14:textId="1B5DA328" w:rsidR="00727F71" w:rsidRPr="00727F71" w:rsidRDefault="00727F7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27F7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Intro: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502DF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E/C# </w:t>
                            </w:r>
                            <w:r w:rsidR="00502DF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sym w:font="Symbol" w:char="F0B7"/>
                            </w:r>
                            <w:r w:rsidR="00502DF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502DF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sym w:font="Symbol" w:char="F0B7"/>
                            </w:r>
                            <w:r w:rsidR="00502DF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502DF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sym w:font="Symbol" w:char="F0B7"/>
                            </w:r>
                            <w:r w:rsidR="00502DF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| A </w:t>
                            </w:r>
                            <w:r w:rsidR="00502DF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sym w:font="Symbol" w:char="F0B7"/>
                            </w:r>
                            <w:r w:rsidR="00502DF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502DF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sym w:font="Symbol" w:char="F0B7"/>
                            </w:r>
                            <w:r w:rsidR="00502DF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502DF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sym w:font="Symbol" w:char="F0B7"/>
                            </w:r>
                            <w:r w:rsidR="00502DF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| E/C# </w:t>
                            </w:r>
                            <w:r w:rsidR="00502DF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sym w:font="Symbol" w:char="F0B7"/>
                            </w:r>
                            <w:r w:rsidR="00502DF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502DF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sym w:font="Symbol" w:char="F0B7"/>
                            </w:r>
                            <w:r w:rsidR="00502DF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502DF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sym w:font="Symbol" w:char="F0B7"/>
                            </w:r>
                            <w:r w:rsidR="00502DF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| A </w:t>
                            </w:r>
                            <w:r w:rsidR="00502DF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sym w:font="Symbol" w:char="F0B7"/>
                            </w:r>
                            <w:r w:rsidR="00502DF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</w:t>
                            </w:r>
                            <w:r w:rsidR="00502DF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sym w:font="Symbol" w:char="F0B7"/>
                            </w:r>
                            <w:r w:rsidR="00502DF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502DF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sym w:font="Symbol" w:char="F0B7"/>
                            </w:r>
                            <w:r w:rsidR="00502DF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|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7CD78" id="Text Box 6" o:spid="_x0000_s1027" type="#_x0000_t202" style="position:absolute;margin-left:-3.6pt;margin-top:-20.4pt;width:416.65pt;height:2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" fillcolor="white [3201]" stroked="f" strokeweight=".5pt">
                <v:textbox>
                  <w:txbxContent>
                    <w:p w14:paraId="109073A2" w14:textId="1B5DA328" w:rsidR="00727F71" w:rsidRPr="00727F71" w:rsidRDefault="00727F71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727F71">
                        <w:rPr>
                          <w:rFonts w:ascii="Times New Roman" w:hAnsi="Times New Roman" w:cs="Times New Roman"/>
                          <w:b/>
                          <w:bCs/>
                        </w:rPr>
                        <w:t>Intro: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502DF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E/C# </w:t>
                      </w:r>
                      <w:r w:rsidR="00502DFC">
                        <w:rPr>
                          <w:rFonts w:ascii="Times New Roman" w:hAnsi="Times New Roman" w:cs="Times New Roman"/>
                          <w:b/>
                          <w:bCs/>
                        </w:rPr>
                        <w:sym w:font="Symbol" w:char="F0B7"/>
                      </w:r>
                      <w:r w:rsidR="00502DF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502DFC">
                        <w:rPr>
                          <w:rFonts w:ascii="Times New Roman" w:hAnsi="Times New Roman" w:cs="Times New Roman"/>
                          <w:b/>
                          <w:bCs/>
                        </w:rPr>
                        <w:sym w:font="Symbol" w:char="F0B7"/>
                      </w:r>
                      <w:r w:rsidR="00502DF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502DFC">
                        <w:rPr>
                          <w:rFonts w:ascii="Times New Roman" w:hAnsi="Times New Roman" w:cs="Times New Roman"/>
                          <w:b/>
                          <w:bCs/>
                        </w:rPr>
                        <w:sym w:font="Symbol" w:char="F0B7"/>
                      </w:r>
                      <w:r w:rsidR="00502DF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| A </w:t>
                      </w:r>
                      <w:r w:rsidR="00502DFC">
                        <w:rPr>
                          <w:rFonts w:ascii="Times New Roman" w:hAnsi="Times New Roman" w:cs="Times New Roman"/>
                          <w:b/>
                          <w:bCs/>
                        </w:rPr>
                        <w:sym w:font="Symbol" w:char="F0B7"/>
                      </w:r>
                      <w:r w:rsidR="00502DF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502DFC">
                        <w:rPr>
                          <w:rFonts w:ascii="Times New Roman" w:hAnsi="Times New Roman" w:cs="Times New Roman"/>
                          <w:b/>
                          <w:bCs/>
                        </w:rPr>
                        <w:sym w:font="Symbol" w:char="F0B7"/>
                      </w:r>
                      <w:r w:rsidR="00502DF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502DFC">
                        <w:rPr>
                          <w:rFonts w:ascii="Times New Roman" w:hAnsi="Times New Roman" w:cs="Times New Roman"/>
                          <w:b/>
                          <w:bCs/>
                        </w:rPr>
                        <w:sym w:font="Symbol" w:char="F0B7"/>
                      </w:r>
                      <w:r w:rsidR="00502DF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| E/C# </w:t>
                      </w:r>
                      <w:r w:rsidR="00502DFC">
                        <w:rPr>
                          <w:rFonts w:ascii="Times New Roman" w:hAnsi="Times New Roman" w:cs="Times New Roman"/>
                          <w:b/>
                          <w:bCs/>
                        </w:rPr>
                        <w:sym w:font="Symbol" w:char="F0B7"/>
                      </w:r>
                      <w:r w:rsidR="00502DF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502DFC">
                        <w:rPr>
                          <w:rFonts w:ascii="Times New Roman" w:hAnsi="Times New Roman" w:cs="Times New Roman"/>
                          <w:b/>
                          <w:bCs/>
                        </w:rPr>
                        <w:sym w:font="Symbol" w:char="F0B7"/>
                      </w:r>
                      <w:r w:rsidR="00502DF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502DFC">
                        <w:rPr>
                          <w:rFonts w:ascii="Times New Roman" w:hAnsi="Times New Roman" w:cs="Times New Roman"/>
                          <w:b/>
                          <w:bCs/>
                        </w:rPr>
                        <w:sym w:font="Symbol" w:char="F0B7"/>
                      </w:r>
                      <w:r w:rsidR="00502DF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| A </w:t>
                      </w:r>
                      <w:r w:rsidR="00502DFC">
                        <w:rPr>
                          <w:rFonts w:ascii="Times New Roman" w:hAnsi="Times New Roman" w:cs="Times New Roman"/>
                          <w:b/>
                          <w:bCs/>
                        </w:rPr>
                        <w:sym w:font="Symbol" w:char="F0B7"/>
                      </w:r>
                      <w:r w:rsidR="00502DF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</w:t>
                      </w:r>
                      <w:r w:rsidR="00502DFC">
                        <w:rPr>
                          <w:rFonts w:ascii="Times New Roman" w:hAnsi="Times New Roman" w:cs="Times New Roman"/>
                          <w:b/>
                          <w:bCs/>
                        </w:rPr>
                        <w:sym w:font="Symbol" w:char="F0B7"/>
                      </w:r>
                      <w:r w:rsidR="00502DF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502DFC">
                        <w:rPr>
                          <w:rFonts w:ascii="Times New Roman" w:hAnsi="Times New Roman" w:cs="Times New Roman"/>
                          <w:b/>
                          <w:bCs/>
                        </w:rPr>
                        <w:sym w:font="Symbol" w:char="F0B7"/>
                      </w:r>
                      <w:r w:rsidR="00502DF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|</w:t>
                      </w:r>
                    </w:p>
                  </w:txbxContent>
                </v:textbox>
              </v:shape>
            </w:pict>
          </mc:Fallback>
        </mc:AlternateContent>
      </w:r>
      <w:r w:rsidR="00D4233F" w:rsidRPr="00177485">
        <w:rPr>
          <w:rFonts w:ascii="Bodoni 72 Book" w:hAnsi="Bodoni 72 Boo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58DC3" wp14:editId="2B2C61D2">
                <wp:simplePos x="0" y="0"/>
                <wp:positionH relativeFrom="column">
                  <wp:posOffset>5556940</wp:posOffset>
                </wp:positionH>
                <wp:positionV relativeFrom="paragraph">
                  <wp:posOffset>-838062</wp:posOffset>
                </wp:positionV>
                <wp:extent cx="2120900" cy="3124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0F8F88" w14:textId="001C7FE1" w:rsidR="0066413A" w:rsidRPr="00CE2647" w:rsidRDefault="006641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2647">
                              <w:rPr>
                                <w:rFonts w:ascii="Times New Roman" w:hAnsi="Times New Roman" w:cs="Times New Roman"/>
                              </w:rPr>
                              <w:t xml:space="preserve">Key: </w:t>
                            </w:r>
                            <w:r w:rsidR="00502DFC">
                              <w:rPr>
                                <w:rFonts w:ascii="Times New Roman" w:hAnsi="Times New Roman" w:cs="Times New Roman"/>
                              </w:rPr>
                              <w:t xml:space="preserve">E </w:t>
                            </w:r>
                            <w:r w:rsidR="00727F71">
                              <w:rPr>
                                <w:rFonts w:ascii="Times New Roman" w:hAnsi="Times New Roman" w:cs="Times New Roman"/>
                              </w:rPr>
                              <w:t>major</w:t>
                            </w:r>
                          </w:p>
                          <w:p w14:paraId="5B024493" w14:textId="77777777" w:rsidR="0066413A" w:rsidRPr="00CE2647" w:rsidRDefault="006641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2647">
                              <w:rPr>
                                <w:rFonts w:ascii="Times New Roman" w:hAnsi="Times New Roman" w:cs="Times New Roman"/>
                              </w:rPr>
                              <w:t>Intro</w:t>
                            </w:r>
                          </w:p>
                          <w:p w14:paraId="61EF0B8C" w14:textId="2D157FE3" w:rsidR="00502DFC" w:rsidRDefault="006641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2647">
                              <w:rPr>
                                <w:rFonts w:ascii="Times New Roman" w:hAnsi="Times New Roman" w:cs="Times New Roman"/>
                              </w:rPr>
                              <w:t>V1</w:t>
                            </w:r>
                            <w:r w:rsidRPr="00CE2647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502DFC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  <w:p w14:paraId="2CD7ED00" w14:textId="34EB4B53" w:rsidR="00502DFC" w:rsidRDefault="00502D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V2</w:t>
                            </w:r>
                          </w:p>
                          <w:p w14:paraId="41B5841F" w14:textId="1F21BF6A" w:rsidR="00502DFC" w:rsidRDefault="00502D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  <w:p w14:paraId="6CB8FB61" w14:textId="3ACAD758" w:rsidR="00502DFC" w:rsidRDefault="00502DF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Ending</w:t>
                            </w:r>
                          </w:p>
                          <w:p w14:paraId="3A1BB742" w14:textId="77777777" w:rsidR="0066413A" w:rsidRPr="00CE2647" w:rsidRDefault="006641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58DC3" id="Text Box 1" o:spid="_x0000_s1028" type="#_x0000_t202" style="position:absolute;margin-left:437.55pt;margin-top:-66pt;width:167pt;height:2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" fillcolor="white [3201]" stroked="f" strokeweight=".5pt">
                <v:textbox>
                  <w:txbxContent>
                    <w:p w14:paraId="670F8F88" w14:textId="001C7FE1" w:rsidR="0066413A" w:rsidRPr="00CE2647" w:rsidRDefault="0066413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2647">
                        <w:rPr>
                          <w:rFonts w:ascii="Times New Roman" w:hAnsi="Times New Roman" w:cs="Times New Roman"/>
                        </w:rPr>
                        <w:t xml:space="preserve">Key: </w:t>
                      </w:r>
                      <w:r w:rsidR="00502DFC">
                        <w:rPr>
                          <w:rFonts w:ascii="Times New Roman" w:hAnsi="Times New Roman" w:cs="Times New Roman"/>
                        </w:rPr>
                        <w:t xml:space="preserve">E </w:t>
                      </w:r>
                      <w:r w:rsidR="00727F71">
                        <w:rPr>
                          <w:rFonts w:ascii="Times New Roman" w:hAnsi="Times New Roman" w:cs="Times New Roman"/>
                        </w:rPr>
                        <w:t>major</w:t>
                      </w:r>
                    </w:p>
                    <w:p w14:paraId="5B024493" w14:textId="77777777" w:rsidR="0066413A" w:rsidRPr="00CE2647" w:rsidRDefault="0066413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2647">
                        <w:rPr>
                          <w:rFonts w:ascii="Times New Roman" w:hAnsi="Times New Roman" w:cs="Times New Roman"/>
                        </w:rPr>
                        <w:t>Intro</w:t>
                      </w:r>
                    </w:p>
                    <w:p w14:paraId="61EF0B8C" w14:textId="2D157FE3" w:rsidR="00502DFC" w:rsidRDefault="0066413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2647">
                        <w:rPr>
                          <w:rFonts w:ascii="Times New Roman" w:hAnsi="Times New Roman" w:cs="Times New Roman"/>
                        </w:rPr>
                        <w:t>V1</w:t>
                      </w:r>
                      <w:r w:rsidRPr="00CE2647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502DFC">
                        <w:rPr>
                          <w:rFonts w:ascii="Times New Roman" w:hAnsi="Times New Roman" w:cs="Times New Roman"/>
                        </w:rPr>
                        <w:t>C</w:t>
                      </w:r>
                    </w:p>
                    <w:p w14:paraId="2CD7ED00" w14:textId="34EB4B53" w:rsidR="00502DFC" w:rsidRDefault="00502DF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V2</w:t>
                      </w:r>
                    </w:p>
                    <w:p w14:paraId="41B5841F" w14:textId="1F21BF6A" w:rsidR="00502DFC" w:rsidRDefault="00502DF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</w:p>
                    <w:p w14:paraId="6CB8FB61" w14:textId="3ACAD758" w:rsidR="00502DFC" w:rsidRDefault="00502DF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Ending</w:t>
                      </w:r>
                    </w:p>
                    <w:p w14:paraId="3A1BB742" w14:textId="77777777" w:rsidR="0066413A" w:rsidRPr="00CE2647" w:rsidRDefault="0066413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33F" w:rsidRPr="00177485">
        <w:rPr>
          <w:rFonts w:ascii="Bodoni 72 Book" w:hAnsi="Bodoni 72 Boo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18DB4" wp14:editId="367B90B6">
                <wp:simplePos x="0" y="0"/>
                <wp:positionH relativeFrom="column">
                  <wp:posOffset>-787400</wp:posOffset>
                </wp:positionH>
                <wp:positionV relativeFrom="paragraph">
                  <wp:posOffset>-747368</wp:posOffset>
                </wp:positionV>
                <wp:extent cx="990600" cy="749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EC10A1" w14:textId="77777777" w:rsidR="0066413A" w:rsidRDefault="006641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643248" wp14:editId="4D91034B">
                                  <wp:extent cx="651510" cy="65151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510" cy="651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18DB4" id="Text Box 2" o:spid="_x0000_s1029" type="#_x0000_t202" style="position:absolute;margin-left:-62pt;margin-top:-58.85pt;width:78pt;height:5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" fillcolor="white [3201]" stroked="f" strokeweight=".5pt">
                <v:textbox>
                  <w:txbxContent>
                    <w:p w14:paraId="6EEC10A1" w14:textId="77777777" w:rsidR="0066413A" w:rsidRDefault="0066413A">
                      <w:r>
                        <w:rPr>
                          <w:noProof/>
                        </w:rPr>
                        <w:drawing>
                          <wp:inline distT="0" distB="0" distL="0" distR="0" wp14:anchorId="6F643248" wp14:editId="4D91034B">
                            <wp:extent cx="651510" cy="65151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1510" cy="651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C9092AC" w14:textId="43389B40" w:rsidR="00B308D8" w:rsidRDefault="00FD68CB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02D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Verse 1</w:t>
      </w:r>
    </w:p>
    <w:p w14:paraId="6DA8B632" w14:textId="73213064" w:rsidR="00502DFC" w:rsidRP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                                                    B/D#</w:t>
      </w:r>
    </w:p>
    <w:p w14:paraId="7356356E" w14:textId="5B4A6FE7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My whole life was filled with disappointments</w:t>
      </w:r>
    </w:p>
    <w:p w14:paraId="51B3C942" w14:textId="4013E322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C#m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A</w:t>
      </w:r>
    </w:p>
    <w:p w14:paraId="708BD420" w14:textId="55FD5A6E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 could not live up to this world’s demands</w:t>
      </w:r>
    </w:p>
    <w:p w14:paraId="738307F2" w14:textId="6DCF2962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E                                          B/D#</w:t>
      </w:r>
    </w:p>
    <w:p w14:paraId="51873C47" w14:textId="3F7387C4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 lived alone in fear and deep confusion</w:t>
      </w:r>
    </w:p>
    <w:p w14:paraId="4E2C4B16" w14:textId="204FB13D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C#m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A</w:t>
      </w:r>
    </w:p>
    <w:p w14:paraId="4FCAD3D9" w14:textId="17258018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What’s left to do cause I’ve done all I can</w:t>
      </w:r>
    </w:p>
    <w:p w14:paraId="14AFDABC" w14:textId="2C4F386B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763430BE" w14:textId="436C4268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E                                                 B/D#</w:t>
      </w:r>
    </w:p>
    <w:p w14:paraId="424708EC" w14:textId="2B3C7204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But I heard about a man that they call Jesus</w:t>
      </w:r>
    </w:p>
    <w:p w14:paraId="48EEBBF3" w14:textId="5787F1F4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C#m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      A</w:t>
      </w:r>
    </w:p>
    <w:p w14:paraId="799EF847" w14:textId="155A0E1C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How He healed the lame and made the blind to see</w:t>
      </w:r>
    </w:p>
    <w:p w14:paraId="3ADC144D" w14:textId="694BD0A5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E                                                B/D#</w:t>
      </w:r>
    </w:p>
    <w:p w14:paraId="4AA95AA1" w14:textId="1C90449A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And all the stories told were true, so Lord I put my faith in You</w:t>
      </w:r>
    </w:p>
    <w:p w14:paraId="65A488AE" w14:textId="52F7BC0C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C#m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E/B                A</w:t>
      </w:r>
    </w:p>
    <w:p w14:paraId="38E45608" w14:textId="77D1845C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And I’m asking will you do the same for me?</w:t>
      </w:r>
    </w:p>
    <w:p w14:paraId="3BCFC1D2" w14:textId="2C4B6DA2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4B9993F" w14:textId="04F60CE0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02D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Chorus</w:t>
      </w:r>
    </w:p>
    <w:p w14:paraId="6E58B228" w14:textId="18A8A79D" w:rsidR="00502DFC" w:rsidRP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E                 B</w:t>
      </w:r>
    </w:p>
    <w:p w14:paraId="0D7167AA" w14:textId="5A3A6201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Now I’ve been changed, the pain’s no longer there</w:t>
      </w:r>
    </w:p>
    <w:p w14:paraId="0CCE9D81" w14:textId="5DB4737D" w:rsidR="00CA70EF" w:rsidRDefault="00CA70EF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E/C#             A</w:t>
      </w:r>
    </w:p>
    <w:p w14:paraId="74671647" w14:textId="6EBF7B44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The guilt is gone, all my burdens He now bears</w:t>
      </w:r>
    </w:p>
    <w:p w14:paraId="42E8DF62" w14:textId="4CA2FCBD" w:rsidR="00CA70EF" w:rsidRDefault="00CA70EF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C#m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E/B              A                       E/G#</w:t>
      </w:r>
    </w:p>
    <w:p w14:paraId="6A920032" w14:textId="23C6CB88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 met the One from Galilee, who gave His life for you and me</w:t>
      </w:r>
    </w:p>
    <w:p w14:paraId="1C7AF753" w14:textId="03A6D5A9" w:rsidR="00CA70EF" w:rsidRDefault="00CA70EF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A/F#               E/G#    A</w:t>
      </w:r>
    </w:p>
    <w:p w14:paraId="14AB3123" w14:textId="325F5703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And my whole life has rearranged</w:t>
      </w:r>
    </w:p>
    <w:p w14:paraId="0E99E4C9" w14:textId="5BB069B9" w:rsidR="00CA70EF" w:rsidRDefault="00CA70EF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C#m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A</w:t>
      </w:r>
    </w:p>
    <w:p w14:paraId="2F5F8FBE" w14:textId="06325F67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I’ve been changed</w:t>
      </w:r>
    </w:p>
    <w:p w14:paraId="55829BC7" w14:textId="67EDC763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80711CF" w14:textId="3242FACE" w:rsidR="00CA70EF" w:rsidRDefault="00CA70EF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E9C8B0D" w14:textId="668F3FDF" w:rsidR="00CA70EF" w:rsidRDefault="00CA70EF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0923929" w14:textId="77777777" w:rsidR="00CA70EF" w:rsidRDefault="00CA70EF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4FD2AD3" w14:textId="0322A456" w:rsidR="00502DFC" w:rsidRDefault="00CA70EF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72E3D" wp14:editId="35C382BA">
                <wp:simplePos x="0" y="0"/>
                <wp:positionH relativeFrom="column">
                  <wp:posOffset>1955800</wp:posOffset>
                </wp:positionH>
                <wp:positionV relativeFrom="paragraph">
                  <wp:posOffset>-812800</wp:posOffset>
                </wp:positionV>
                <wp:extent cx="2133600" cy="381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E0305" w14:textId="61F35180" w:rsidR="00CA70EF" w:rsidRPr="00CA70EF" w:rsidRDefault="00CA70EF" w:rsidP="00CA70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70EF">
                              <w:rPr>
                                <w:rFonts w:ascii="Times New Roman" w:hAnsi="Times New Roman" w:cs="Times New Roman"/>
                              </w:rPr>
                              <w:t>Changed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72E3D" id="Text Box 3" o:spid="_x0000_s1030" type="#_x0000_t202" style="position:absolute;margin-left:154pt;margin-top:-64pt;width:168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" fillcolor="white [3201]" stroked="f" strokeweight=".5pt">
                <v:textbox>
                  <w:txbxContent>
                    <w:p w14:paraId="52CE0305" w14:textId="61F35180" w:rsidR="00CA70EF" w:rsidRPr="00CA70EF" w:rsidRDefault="00CA70EF" w:rsidP="00CA70E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A70EF">
                        <w:rPr>
                          <w:rFonts w:ascii="Times New Roman" w:hAnsi="Times New Roman" w:cs="Times New Roman"/>
                        </w:rPr>
                        <w:t>Changed</w:t>
                      </w:r>
                    </w:p>
                  </w:txbxContent>
                </v:textbox>
              </v:shape>
            </w:pict>
          </mc:Fallback>
        </mc:AlternateContent>
      </w:r>
      <w:r w:rsidR="00502DFC" w:rsidRPr="00502D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Verse 2</w:t>
      </w:r>
    </w:p>
    <w:p w14:paraId="1088B754" w14:textId="5CAAFD94" w:rsidR="00CA70EF" w:rsidRPr="00CA70EF" w:rsidRDefault="00CA70EF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E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            B/D#</w:t>
      </w:r>
    </w:p>
    <w:p w14:paraId="66865C81" w14:textId="26CEF879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Now my life’s been filled with joy this world can’t take away</w:t>
      </w:r>
    </w:p>
    <w:p w14:paraId="6D1F0E66" w14:textId="61894164" w:rsidR="00CA70EF" w:rsidRDefault="00CA70EF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C#m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A</w:t>
      </w:r>
    </w:p>
    <w:p w14:paraId="056B465C" w14:textId="699E8E84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The man that I once was is not the man I am today</w:t>
      </w:r>
    </w:p>
    <w:p w14:paraId="02CE3B18" w14:textId="03D1F879" w:rsidR="00CA70EF" w:rsidRDefault="00CA70EF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E                                            B/D#</w:t>
      </w:r>
    </w:p>
    <w:p w14:paraId="22940B50" w14:textId="2935E4BE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And I’m living now for Him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cause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He gave His life for me</w:t>
      </w:r>
    </w:p>
    <w:p w14:paraId="13951C00" w14:textId="3F5D896E" w:rsidR="00CA70EF" w:rsidRDefault="00CA70EF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C#m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E/B                              A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Bsus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B</w:t>
      </w:r>
    </w:p>
    <w:p w14:paraId="3CD558EE" w14:textId="0DA8B94B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He made the wa</w:t>
      </w:r>
      <w:r w:rsidR="00CA70EF">
        <w:rPr>
          <w:rFonts w:ascii="Times New Roman" w:eastAsia="Times New Roman" w:hAnsi="Times New Roman" w:cs="Times New Roman"/>
          <w:color w:val="000000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; the price was paid on the cross of Calvary</w:t>
      </w:r>
    </w:p>
    <w:p w14:paraId="47D7DA11" w14:textId="0F90A915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BB35363" w14:textId="271A22A8" w:rsidR="00502DFC" w:rsidRP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02D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Chorus </w:t>
      </w:r>
    </w:p>
    <w:p w14:paraId="30B0545C" w14:textId="59CFDDFE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after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line “and my whole life has been rearranged), skip to ending.</w:t>
      </w:r>
    </w:p>
    <w:p w14:paraId="21DF9284" w14:textId="5F94C840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69D32E97" w14:textId="026E1196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02D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Ending</w:t>
      </w:r>
    </w:p>
    <w:p w14:paraId="53A56C0D" w14:textId="7F051CE2" w:rsidR="00CA70EF" w:rsidRPr="00CA70EF" w:rsidRDefault="00CA70EF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D           A</w:t>
      </w:r>
    </w:p>
    <w:p w14:paraId="7A7073BB" w14:textId="023205D0" w:rsidR="00502DFC" w:rsidRDefault="00502DFC" w:rsidP="00502DFC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I’ve been changed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-----------</w:t>
      </w:r>
    </w:p>
    <w:p w14:paraId="5415ABD7" w14:textId="6A3E4AD5" w:rsidR="00CA70EF" w:rsidRDefault="00CA70EF" w:rsidP="00502DFC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C#m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E/B    A</w:t>
      </w:r>
    </w:p>
    <w:p w14:paraId="6803743D" w14:textId="2A1694C1" w:rsidR="00502DFC" w:rsidRDefault="00CA70EF" w:rsidP="00502DFC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</w:t>
      </w:r>
      <w:r w:rsidR="00502DFC">
        <w:rPr>
          <w:rFonts w:ascii="Times New Roman" w:eastAsia="Times New Roman" w:hAnsi="Times New Roman" w:cs="Times New Roman"/>
          <w:color w:val="000000"/>
          <w:sz w:val="32"/>
          <w:szCs w:val="32"/>
        </w:rPr>
        <w:t>I’m changed-----------</w:t>
      </w:r>
    </w:p>
    <w:p w14:paraId="3EBD8901" w14:textId="611A0675" w:rsidR="00502DFC" w:rsidRDefault="00CA70EF" w:rsidP="00502DFC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E                    B/D#</w:t>
      </w:r>
    </w:p>
    <w:p w14:paraId="461C1E0B" w14:textId="3E769D4E" w:rsidR="00502DFC" w:rsidRDefault="00502DFC" w:rsidP="00502DFC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Changed,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the pain’s no longer there</w:t>
      </w:r>
    </w:p>
    <w:p w14:paraId="677D9B44" w14:textId="0C3A4C16" w:rsidR="00CA70EF" w:rsidRDefault="00CA70EF" w:rsidP="00502DFC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E/C#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A</w:t>
      </w:r>
    </w:p>
    <w:p w14:paraId="245C92D7" w14:textId="33859267" w:rsidR="00502DFC" w:rsidRDefault="00502DFC" w:rsidP="00502DFC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The guilt is gone, all my burdens He now bears</w:t>
      </w:r>
    </w:p>
    <w:p w14:paraId="264E4BEA" w14:textId="471A6D3A" w:rsidR="00CA70EF" w:rsidRDefault="00CA70EF" w:rsidP="00502DFC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C#m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E/B               A                       E/G#</w:t>
      </w:r>
    </w:p>
    <w:p w14:paraId="0E7A0312" w14:textId="5BDD1DB0" w:rsidR="00502DFC" w:rsidRDefault="00502DFC" w:rsidP="00502DFC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 met the One from Galilee, who gave His life for you and me</w:t>
      </w:r>
    </w:p>
    <w:p w14:paraId="4CC8DE0D" w14:textId="42D869BC" w:rsidR="00CA70EF" w:rsidRDefault="00CA70EF" w:rsidP="00502DFC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A/F#              E/G#     A</w:t>
      </w:r>
    </w:p>
    <w:p w14:paraId="79D48F85" w14:textId="035D296B" w:rsidR="00502DFC" w:rsidRDefault="00502DFC" w:rsidP="00502DFC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And my whole life has rearranged</w:t>
      </w:r>
    </w:p>
    <w:p w14:paraId="280A925D" w14:textId="5BAC8D2D" w:rsidR="00CA70EF" w:rsidRDefault="00CA70EF" w:rsidP="00502DFC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A/F#                E/G#     A</w:t>
      </w:r>
    </w:p>
    <w:p w14:paraId="1DE2D416" w14:textId="05B0E186" w:rsidR="00502DFC" w:rsidRDefault="00502DFC" w:rsidP="00502DFC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And my whole life has rearranged</w:t>
      </w:r>
    </w:p>
    <w:p w14:paraId="6DC893EA" w14:textId="324F24FC" w:rsidR="00CA70EF" w:rsidRDefault="00CA70EF" w:rsidP="00502DFC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A/B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C#m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A</w:t>
      </w:r>
    </w:p>
    <w:p w14:paraId="6B1130FE" w14:textId="214A9B82" w:rsidR="00502DFC" w:rsidRDefault="00CA70EF" w:rsidP="00502DFC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</w:t>
      </w:r>
      <w:r w:rsidR="00502DFC">
        <w:rPr>
          <w:rFonts w:ascii="Times New Roman" w:eastAsia="Times New Roman" w:hAnsi="Times New Roman" w:cs="Times New Roman"/>
          <w:color w:val="000000"/>
          <w:sz w:val="32"/>
          <w:szCs w:val="32"/>
        </w:rPr>
        <w:t>I’ve been changed</w:t>
      </w:r>
    </w:p>
    <w:p w14:paraId="463C9A66" w14:textId="7AF89198" w:rsidR="00CA70EF" w:rsidRDefault="00CA70EF" w:rsidP="00502DFC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C#m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A</w:t>
      </w:r>
    </w:p>
    <w:p w14:paraId="3C5B26C3" w14:textId="69118128" w:rsidR="00502DFC" w:rsidRDefault="00502DFC" w:rsidP="00502DFC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I’ve been changed</w:t>
      </w:r>
    </w:p>
    <w:p w14:paraId="380C4AE0" w14:textId="4AA13C81" w:rsidR="00502DFC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69B057E" w14:textId="77777777" w:rsidR="00502DFC" w:rsidRPr="00A31A3E" w:rsidRDefault="00502DFC" w:rsidP="00A31A3E">
      <w:pPr>
        <w:shd w:val="clear" w:color="auto" w:fill="FFFFFF"/>
        <w:spacing w:before="240" w:after="100" w:afterAutospacing="1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502DFC" w:rsidRPr="00A31A3E" w:rsidSect="00C27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7C73" w14:textId="77777777" w:rsidR="00A57587" w:rsidRDefault="00A57587" w:rsidP="0008191F">
      <w:r>
        <w:separator/>
      </w:r>
    </w:p>
  </w:endnote>
  <w:endnote w:type="continuationSeparator" w:id="0">
    <w:p w14:paraId="13ACDB7C" w14:textId="77777777" w:rsidR="00A57587" w:rsidRDefault="00A57587" w:rsidP="0008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72 Book">
    <w:altName w:val="﷽﷽﷽﷽﷽﷽﷽﷽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askerville">
    <w:altName w:val="﷽﷽﷽﷽﷽﷽﷽﷽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D68D" w14:textId="77777777" w:rsidR="00A57587" w:rsidRDefault="00A57587" w:rsidP="0008191F">
      <w:r>
        <w:separator/>
      </w:r>
    </w:p>
  </w:footnote>
  <w:footnote w:type="continuationSeparator" w:id="0">
    <w:p w14:paraId="229EA776" w14:textId="77777777" w:rsidR="00A57587" w:rsidRDefault="00A57587" w:rsidP="00081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A62A6"/>
    <w:multiLevelType w:val="multilevel"/>
    <w:tmpl w:val="A7F2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AE70F1"/>
    <w:multiLevelType w:val="multilevel"/>
    <w:tmpl w:val="4472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4423274">
    <w:abstractNumId w:val="0"/>
  </w:num>
  <w:num w:numId="2" w16cid:durableId="174153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EA"/>
    <w:rsid w:val="000145D5"/>
    <w:rsid w:val="00054320"/>
    <w:rsid w:val="0008191F"/>
    <w:rsid w:val="00131C73"/>
    <w:rsid w:val="00177485"/>
    <w:rsid w:val="00184C07"/>
    <w:rsid w:val="002055AF"/>
    <w:rsid w:val="0026365A"/>
    <w:rsid w:val="002C2FE3"/>
    <w:rsid w:val="003771E2"/>
    <w:rsid w:val="00403FEA"/>
    <w:rsid w:val="004760C6"/>
    <w:rsid w:val="00502DFC"/>
    <w:rsid w:val="00504BE9"/>
    <w:rsid w:val="00585DC1"/>
    <w:rsid w:val="00595DCB"/>
    <w:rsid w:val="00645C33"/>
    <w:rsid w:val="0066413A"/>
    <w:rsid w:val="00727F71"/>
    <w:rsid w:val="00766201"/>
    <w:rsid w:val="009B3827"/>
    <w:rsid w:val="00A31A3E"/>
    <w:rsid w:val="00A57587"/>
    <w:rsid w:val="00AC053F"/>
    <w:rsid w:val="00AC2ECE"/>
    <w:rsid w:val="00AE2D0F"/>
    <w:rsid w:val="00AF0CF8"/>
    <w:rsid w:val="00B308D8"/>
    <w:rsid w:val="00B56246"/>
    <w:rsid w:val="00BD0028"/>
    <w:rsid w:val="00C2712D"/>
    <w:rsid w:val="00CA70EF"/>
    <w:rsid w:val="00CD5B90"/>
    <w:rsid w:val="00CE2647"/>
    <w:rsid w:val="00D4233F"/>
    <w:rsid w:val="00D75274"/>
    <w:rsid w:val="00D87D3C"/>
    <w:rsid w:val="00DC6978"/>
    <w:rsid w:val="00E04A59"/>
    <w:rsid w:val="00E84AD9"/>
    <w:rsid w:val="00F810E6"/>
    <w:rsid w:val="00FD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5DFBF"/>
  <w15:chartTrackingRefBased/>
  <w15:docId w15:val="{F7CE4A53-D9DE-3847-BA9B-CD0CEB35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91F"/>
  </w:style>
  <w:style w:type="paragraph" w:styleId="Footer">
    <w:name w:val="footer"/>
    <w:basedOn w:val="Normal"/>
    <w:link w:val="FooterChar"/>
    <w:uiPriority w:val="99"/>
    <w:unhideWhenUsed/>
    <w:rsid w:val="00081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91F"/>
  </w:style>
  <w:style w:type="paragraph" w:customStyle="1" w:styleId="first">
    <w:name w:val="first"/>
    <w:basedOn w:val="Normal"/>
    <w:rsid w:val="001774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efrain">
    <w:name w:val="refrain"/>
    <w:basedOn w:val="Normal"/>
    <w:rsid w:val="001774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efrain1">
    <w:name w:val="refrain1"/>
    <w:basedOn w:val="DefaultParagraphFont"/>
    <w:rsid w:val="0017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SNM/Chord%20Chart*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 Chart*template.dotx</Template>
  <TotalTime>21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Nunn</dc:creator>
  <cp:keywords/>
  <dc:description/>
  <cp:lastModifiedBy>Savannah Nunn</cp:lastModifiedBy>
  <cp:revision>2</cp:revision>
  <cp:lastPrinted>2023-08-01T18:18:00Z</cp:lastPrinted>
  <dcterms:created xsi:type="dcterms:W3CDTF">2023-08-01T18:35:00Z</dcterms:created>
  <dcterms:modified xsi:type="dcterms:W3CDTF">2023-08-01T18:35:00Z</dcterms:modified>
</cp:coreProperties>
</file>