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9DA0" w14:textId="22EA100C" w:rsidR="002055AF" w:rsidRDefault="007F0724" w:rsidP="00D4233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15AF3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6F3778" wp14:editId="349E8B11">
                <wp:simplePos x="0" y="0"/>
                <wp:positionH relativeFrom="column">
                  <wp:posOffset>501445</wp:posOffset>
                </wp:positionH>
                <wp:positionV relativeFrom="paragraph">
                  <wp:posOffset>-752168</wp:posOffset>
                </wp:positionV>
                <wp:extent cx="4986655" cy="471949"/>
                <wp:effectExtent l="0" t="0" r="444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6655" cy="471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B99028" w14:textId="13BBEB4D" w:rsidR="004760C6" w:rsidRPr="00665E90" w:rsidRDefault="00665E90" w:rsidP="004760C6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665E90">
                              <w:rPr>
                                <w:rFonts w:ascii="Baskerville" w:hAnsi="Baskerville"/>
                                <w:sz w:val="56"/>
                                <w:szCs w:val="56"/>
                              </w:rPr>
                              <w:t>He Will Hold Me Fast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F3778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39.5pt;margin-top:-59.25pt;width:392.65pt;height:3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" fillcolor="white [3201]" stroked="f" strokeweight=".5pt">
                <v:textbox>
                  <w:txbxContent>
                    <w:p w14:paraId="43B99028" w14:textId="13BBEB4D" w:rsidR="004760C6" w:rsidRPr="00665E90" w:rsidRDefault="00665E90" w:rsidP="004760C6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665E90">
                        <w:rPr>
                          <w:rFonts w:ascii="Baskerville" w:hAnsi="Baskerville"/>
                          <w:sz w:val="56"/>
                          <w:szCs w:val="56"/>
                        </w:rPr>
                        <w:t>He Will Hold Me Fast</w:t>
                      </w:r>
                    </w:p>
                  </w:txbxContent>
                </v:textbox>
              </v:shape>
            </w:pict>
          </mc:Fallback>
        </mc:AlternateContent>
      </w:r>
      <w:r w:rsidR="00665E90" w:rsidRPr="00A15AF3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7CD78" wp14:editId="5274B69C">
                <wp:simplePos x="0" y="0"/>
                <wp:positionH relativeFrom="column">
                  <wp:posOffset>-43815</wp:posOffset>
                </wp:positionH>
                <wp:positionV relativeFrom="paragraph">
                  <wp:posOffset>-280055</wp:posOffset>
                </wp:positionV>
                <wp:extent cx="5412658" cy="545690"/>
                <wp:effectExtent l="0" t="0" r="0" b="6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2658" cy="54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9073A2" w14:textId="07F24AFB" w:rsidR="00727F71" w:rsidRPr="007F0724" w:rsidRDefault="00727F7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65E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Intro: </w:t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 </w:t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 </w:t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 </w:t>
                            </w:r>
                            <w:proofErr w:type="spellStart"/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Em</w:t>
                            </w:r>
                            <w:proofErr w:type="spellEnd"/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 </w:t>
                            </w:r>
                            <w:proofErr w:type="spellStart"/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Em</w:t>
                            </w:r>
                            <w:proofErr w:type="spellEnd"/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D/F# </w:t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 G </w:t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 CM7/A </w:t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 G/B </w:t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 </w:t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| C </w:t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 </w:t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 G </w:t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="007F072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|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7CD78" id="Text Box 6" o:spid="_x0000_s1027" type="#_x0000_t202" style="position:absolute;margin-left:-3.45pt;margin-top:-22.05pt;width:426.2pt;height:4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" fillcolor="white [3201]" stroked="f" strokeweight=".5pt">
                <v:textbox>
                  <w:txbxContent>
                    <w:p w14:paraId="109073A2" w14:textId="07F24AFB" w:rsidR="00727F71" w:rsidRPr="007F0724" w:rsidRDefault="00727F7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65E9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Intro: </w:t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C </w:t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D </w:t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 </w:t>
                      </w:r>
                      <w:proofErr w:type="spellStart"/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Em</w:t>
                      </w:r>
                      <w:proofErr w:type="spellEnd"/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 </w:t>
                      </w:r>
                      <w:proofErr w:type="spellStart"/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Em</w:t>
                      </w:r>
                      <w:proofErr w:type="spellEnd"/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D/F# </w:t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 G </w:t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 CM7/A </w:t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 G/B </w:t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C </w:t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| C </w:t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D </w:t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 G </w:t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sym w:font="Symbol" w:char="F0B7"/>
                      </w:r>
                      <w:r w:rsidR="007F072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|</w:t>
                      </w:r>
                    </w:p>
                  </w:txbxContent>
                </v:textbox>
              </v:shape>
            </w:pict>
          </mc:Fallback>
        </mc:AlternateContent>
      </w:r>
      <w:r w:rsidR="00D4233F" w:rsidRPr="00A15AF3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58DC3" wp14:editId="2B2C61D2">
                <wp:simplePos x="0" y="0"/>
                <wp:positionH relativeFrom="column">
                  <wp:posOffset>5556940</wp:posOffset>
                </wp:positionH>
                <wp:positionV relativeFrom="paragraph">
                  <wp:posOffset>-838062</wp:posOffset>
                </wp:positionV>
                <wp:extent cx="2120900" cy="3124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0F8F88" w14:textId="0F6D9AA5" w:rsidR="0066413A" w:rsidRPr="00665E90" w:rsidRDefault="006641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65E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Key: </w:t>
                            </w:r>
                            <w:r w:rsidR="00665E90" w:rsidRPr="00665E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G </w:t>
                            </w:r>
                            <w:r w:rsidR="00727F71" w:rsidRPr="00665E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major</w:t>
                            </w:r>
                          </w:p>
                          <w:p w14:paraId="5B024493" w14:textId="77777777" w:rsidR="0066413A" w:rsidRPr="00665E90" w:rsidRDefault="006641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65E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Intro</w:t>
                            </w:r>
                          </w:p>
                          <w:p w14:paraId="00A7A2C3" w14:textId="0634DE79" w:rsidR="00131C73" w:rsidRPr="00665E90" w:rsidRDefault="0066413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65E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V1</w:t>
                            </w:r>
                            <w:r w:rsidRPr="00665E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="00A31A3E" w:rsidRPr="00665E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14:paraId="35476FE5" w14:textId="361C7F2D" w:rsidR="00A31A3E" w:rsidRPr="00665E90" w:rsidRDefault="00A31A3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65E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V2</w:t>
                            </w:r>
                          </w:p>
                          <w:p w14:paraId="7E47AE4C" w14:textId="72D9D084" w:rsidR="00A31A3E" w:rsidRPr="00665E90" w:rsidRDefault="00A31A3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65E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14:paraId="29214068" w14:textId="00B8B80A" w:rsidR="00A31A3E" w:rsidRPr="00665E90" w:rsidRDefault="00A31A3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65E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V3</w:t>
                            </w:r>
                          </w:p>
                          <w:p w14:paraId="49790F87" w14:textId="233064E0" w:rsidR="00A31A3E" w:rsidRPr="00665E90" w:rsidRDefault="00A31A3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65E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14:paraId="3A1BB742" w14:textId="77777777" w:rsidR="0066413A" w:rsidRPr="00CE2647" w:rsidRDefault="006641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58DC3" id="Text Box 1" o:spid="_x0000_s1028" type="#_x0000_t202" style="position:absolute;margin-left:437.55pt;margin-top:-66pt;width:167pt;height:2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" fillcolor="white [3201]" stroked="f" strokeweight=".5pt">
                <v:textbox>
                  <w:txbxContent>
                    <w:p w14:paraId="670F8F88" w14:textId="0F6D9AA5" w:rsidR="0066413A" w:rsidRPr="00665E90" w:rsidRDefault="006641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65E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Key: </w:t>
                      </w:r>
                      <w:r w:rsidR="00665E90" w:rsidRPr="00665E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G </w:t>
                      </w:r>
                      <w:r w:rsidR="00727F71" w:rsidRPr="00665E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major</w:t>
                      </w:r>
                    </w:p>
                    <w:p w14:paraId="5B024493" w14:textId="77777777" w:rsidR="0066413A" w:rsidRPr="00665E90" w:rsidRDefault="006641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65E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Intro</w:t>
                      </w:r>
                    </w:p>
                    <w:p w14:paraId="00A7A2C3" w14:textId="0634DE79" w:rsidR="00131C73" w:rsidRPr="00665E90" w:rsidRDefault="0066413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65E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V1</w:t>
                      </w:r>
                      <w:r w:rsidRPr="00665E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="00A31A3E" w:rsidRPr="00665E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</w:t>
                      </w:r>
                    </w:p>
                    <w:p w14:paraId="35476FE5" w14:textId="361C7F2D" w:rsidR="00A31A3E" w:rsidRPr="00665E90" w:rsidRDefault="00A31A3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65E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V2</w:t>
                      </w:r>
                    </w:p>
                    <w:p w14:paraId="7E47AE4C" w14:textId="72D9D084" w:rsidR="00A31A3E" w:rsidRPr="00665E90" w:rsidRDefault="00A31A3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65E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</w:t>
                      </w:r>
                    </w:p>
                    <w:p w14:paraId="29214068" w14:textId="00B8B80A" w:rsidR="00A31A3E" w:rsidRPr="00665E90" w:rsidRDefault="00A31A3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65E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V3</w:t>
                      </w:r>
                    </w:p>
                    <w:p w14:paraId="49790F87" w14:textId="233064E0" w:rsidR="00A31A3E" w:rsidRPr="00665E90" w:rsidRDefault="00A31A3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65E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</w:t>
                      </w:r>
                    </w:p>
                    <w:p w14:paraId="3A1BB742" w14:textId="77777777" w:rsidR="0066413A" w:rsidRPr="00CE2647" w:rsidRDefault="0066413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33F" w:rsidRPr="00A15AF3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18DB4" wp14:editId="367B90B6">
                <wp:simplePos x="0" y="0"/>
                <wp:positionH relativeFrom="column">
                  <wp:posOffset>-787400</wp:posOffset>
                </wp:positionH>
                <wp:positionV relativeFrom="paragraph">
                  <wp:posOffset>-747368</wp:posOffset>
                </wp:positionV>
                <wp:extent cx="990600" cy="749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EC10A1" w14:textId="77777777" w:rsidR="0066413A" w:rsidRDefault="006641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643248" wp14:editId="4D91034B">
                                  <wp:extent cx="651510" cy="65151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1510" cy="651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18DB4" id="Text Box 2" o:spid="_x0000_s1029" type="#_x0000_t202" style="position:absolute;margin-left:-62pt;margin-top:-58.85pt;width:78pt;height:5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" fillcolor="white [3201]" stroked="f" strokeweight=".5pt">
                <v:textbox>
                  <w:txbxContent>
                    <w:p w14:paraId="6EEC10A1" w14:textId="77777777" w:rsidR="0066413A" w:rsidRDefault="0066413A">
                      <w:r>
                        <w:rPr>
                          <w:noProof/>
                        </w:rPr>
                        <w:drawing>
                          <wp:inline distT="0" distB="0" distL="0" distR="0" wp14:anchorId="6F643248" wp14:editId="4D91034B">
                            <wp:extent cx="651510" cy="65151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1510" cy="651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B00A93" w14:textId="77777777" w:rsidR="007F0724" w:rsidRDefault="007F0724" w:rsidP="00D4233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75D8618" w14:textId="0876693D" w:rsidR="00665E90" w:rsidRDefault="00665E90" w:rsidP="00D4233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65E90">
        <w:rPr>
          <w:rFonts w:ascii="Times New Roman" w:hAnsi="Times New Roman" w:cs="Times New Roman"/>
          <w:b/>
          <w:bCs/>
          <w:sz w:val="32"/>
          <w:szCs w:val="32"/>
        </w:rPr>
        <w:t>Verse 1</w:t>
      </w:r>
    </w:p>
    <w:p w14:paraId="04EE4A0A" w14:textId="7EE0F011" w:rsidR="00665E90" w:rsidRPr="00665E90" w:rsidRDefault="00665E90" w:rsidP="00D423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                         G/B        C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D          G</w:t>
      </w:r>
    </w:p>
    <w:p w14:paraId="7CD765E5" w14:textId="77777777" w:rsidR="00665E90" w:rsidRDefault="00A15AF3" w:rsidP="00A15AF3">
      <w:pP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A15AF3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When I fear my faith will fail, Christ will hold me </w:t>
      </w:r>
      <w:proofErr w:type="gramStart"/>
      <w:r w:rsidRPr="00A15AF3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fast;</w:t>
      </w:r>
      <w:proofErr w:type="gramEnd"/>
    </w:p>
    <w:p w14:paraId="1C83192C" w14:textId="77777777" w:rsidR="00665E90" w:rsidRDefault="00665E90" w:rsidP="00A15AF3">
      <w:pP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G                            G/B         C    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C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         D            G</w:t>
      </w:r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</w:r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When the tempter would prevail, He will hold me fast.</w:t>
      </w:r>
    </w:p>
    <w:p w14:paraId="06DACB3B" w14:textId="269F9F2B" w:rsidR="00665E90" w:rsidRDefault="00665E90" w:rsidP="00A15AF3">
      <w:pP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G                    G/B        C      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C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                B7      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Em</w:t>
      </w:r>
      <w:proofErr w:type="spellEnd"/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</w:r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I could never keep my hold through life's fearful </w:t>
      </w:r>
      <w:proofErr w:type="gramStart"/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path;</w:t>
      </w:r>
      <w:proofErr w:type="gramEnd"/>
    </w:p>
    <w:p w14:paraId="13DFB684" w14:textId="1424E965" w:rsidR="00A15AF3" w:rsidRDefault="00665E90" w:rsidP="00A15AF3">
      <w:pPr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      D/F#      G      C    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C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            D          G</w:t>
      </w:r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</w:r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For my love is often cold; He must hold me fast.</w:t>
      </w:r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</w:r>
    </w:p>
    <w:p w14:paraId="7F66C19B" w14:textId="77777777" w:rsidR="00665E90" w:rsidRDefault="00A15AF3" w:rsidP="00A15AF3">
      <w:pP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Chorus</w:t>
      </w:r>
    </w:p>
    <w:p w14:paraId="13DB986D" w14:textId="77777777" w:rsidR="00665E90" w:rsidRDefault="00665E90" w:rsidP="00A15AF3">
      <w:pP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C            D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Em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       D/F#     G           </w:t>
      </w:r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</w:r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He will hold me fast, He will hold me fast;</w:t>
      </w:r>
    </w:p>
    <w:p w14:paraId="6AED51BC" w14:textId="1A094D96" w:rsidR="00A15AF3" w:rsidRDefault="007F0724" w:rsidP="00A15AF3">
      <w:pPr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CM7/A</w:t>
      </w:r>
      <w:r w:rsidR="00665E90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              G/B        C    </w:t>
      </w:r>
      <w:proofErr w:type="spellStart"/>
      <w:r w:rsidR="00665E90">
        <w:rPr>
          <w:rFonts w:ascii="Times New Roman" w:eastAsia="Times New Roman" w:hAnsi="Times New Roman" w:cs="Times New Roman"/>
          <w:color w:val="222222"/>
          <w:sz w:val="32"/>
          <w:szCs w:val="32"/>
        </w:rPr>
        <w:t>C</w:t>
      </w:r>
      <w:proofErr w:type="spellEnd"/>
      <w:r w:rsidR="00665E90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          D         G</w:t>
      </w:r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</w:r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For my Savior</w:t>
      </w:r>
      <w:proofErr w:type="spellStart"/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End"/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loves me so, He will hold me fast.</w:t>
      </w:r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</w:r>
    </w:p>
    <w:p w14:paraId="7ACA991B" w14:textId="77777777" w:rsidR="00665E90" w:rsidRDefault="00A15AF3" w:rsidP="00A15AF3">
      <w:pP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Verse 2</w:t>
      </w:r>
    </w:p>
    <w:p w14:paraId="38F32D10" w14:textId="77777777" w:rsidR="00665E90" w:rsidRDefault="00665E90" w:rsidP="00A15AF3">
      <w:pP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G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G/B    C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D          G</w:t>
      </w:r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</w:r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Those He saves are His delight, Christ will hold me </w:t>
      </w:r>
      <w:proofErr w:type="gramStart"/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fast;</w:t>
      </w:r>
      <w:proofErr w:type="gramEnd"/>
    </w:p>
    <w:p w14:paraId="1DC4522A" w14:textId="77777777" w:rsidR="00665E90" w:rsidRDefault="00665E90" w:rsidP="00A15AF3">
      <w:pP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G                     G/B   C    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C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         D            G</w:t>
      </w:r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</w:r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Precious in his holy sight, He will hold me fast.</w:t>
      </w:r>
    </w:p>
    <w:p w14:paraId="3A1BE2D2" w14:textId="77777777" w:rsidR="00665E90" w:rsidRDefault="00665E90" w:rsidP="00A15AF3">
      <w:pP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G                   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G/B      C      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C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          B7      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Em</w:t>
      </w:r>
      <w:proofErr w:type="spellEnd"/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</w:r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He'll not let my soul be lost; His promises shall </w:t>
      </w:r>
      <w:proofErr w:type="gramStart"/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last;</w:t>
      </w:r>
      <w:proofErr w:type="gramEnd"/>
    </w:p>
    <w:p w14:paraId="482DA147" w14:textId="66433606" w:rsidR="00A15AF3" w:rsidRDefault="00665E90" w:rsidP="00A15AF3">
      <w:pPr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      </w:t>
      </w: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D/F#      G    </w:t>
      </w: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 C    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C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            D          G</w:t>
      </w:r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</w:r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Bought by Him at such a cost, He will hold me fast.</w:t>
      </w:r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</w:r>
    </w:p>
    <w:p w14:paraId="2EF5E30E" w14:textId="77777777" w:rsidR="00665E90" w:rsidRDefault="00A15AF3" w:rsidP="00A15AF3">
      <w:pP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Verse 3</w:t>
      </w:r>
    </w:p>
    <w:p w14:paraId="4E42585B" w14:textId="77777777" w:rsidR="00665E90" w:rsidRDefault="00665E90" w:rsidP="00A15AF3">
      <w:pP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G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G/B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C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D          G</w:t>
      </w:r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</w:r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For my life He bled and died, Christ will hold me </w:t>
      </w:r>
      <w:proofErr w:type="gramStart"/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fast;</w:t>
      </w:r>
      <w:proofErr w:type="gramEnd"/>
    </w:p>
    <w:p w14:paraId="152EC254" w14:textId="199272D6" w:rsidR="00665E90" w:rsidRDefault="00665E90" w:rsidP="00A15AF3">
      <w:pP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G                       G/B   C    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C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         D            G</w:t>
      </w:r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</w:r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Justice has been satisfied; He will hold me fast.</w:t>
      </w:r>
    </w:p>
    <w:p w14:paraId="224C2F85" w14:textId="77777777" w:rsidR="007F0724" w:rsidRDefault="007F0724" w:rsidP="00A15AF3">
      <w:pP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14:paraId="3BD3E78D" w14:textId="0239D77A" w:rsidR="00665E90" w:rsidRDefault="007F0724" w:rsidP="00A15AF3">
      <w:pP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222222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C2556" wp14:editId="59E78A2E">
                <wp:simplePos x="0" y="0"/>
                <wp:positionH relativeFrom="column">
                  <wp:posOffset>1415845</wp:posOffset>
                </wp:positionH>
                <wp:positionV relativeFrom="paragraph">
                  <wp:posOffset>-825910</wp:posOffset>
                </wp:positionV>
                <wp:extent cx="3554361" cy="501445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361" cy="501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A415EC" w14:textId="248A75C6" w:rsidR="007F0724" w:rsidRPr="007F0724" w:rsidRDefault="007F0724" w:rsidP="007F07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0724">
                              <w:rPr>
                                <w:rFonts w:ascii="Times New Roman" w:hAnsi="Times New Roman" w:cs="Times New Roman"/>
                              </w:rPr>
                              <w:t>He Will Hold Me Fast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C2556" id="Text Box 3" o:spid="_x0000_s1030" type="#_x0000_t202" style="position:absolute;margin-left:111.5pt;margin-top:-65.05pt;width:279.85pt;height:3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" fillcolor="white [3201]" stroked="f" strokeweight=".5pt">
                <v:textbox>
                  <w:txbxContent>
                    <w:p w14:paraId="25A415EC" w14:textId="248A75C6" w:rsidR="007F0724" w:rsidRPr="007F0724" w:rsidRDefault="007F0724" w:rsidP="007F07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F0724">
                        <w:rPr>
                          <w:rFonts w:ascii="Times New Roman" w:hAnsi="Times New Roman" w:cs="Times New Roman"/>
                        </w:rPr>
                        <w:t>He Will Hold Me Fast</w:t>
                      </w:r>
                    </w:p>
                  </w:txbxContent>
                </v:textbox>
              </v:shape>
            </w:pict>
          </mc:Fallback>
        </mc:AlternateContent>
      </w:r>
      <w:r w:rsidR="00665E90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G                    </w:t>
      </w:r>
      <w:r w:rsidR="00665E90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         </w:t>
      </w:r>
      <w:r w:rsidR="00665E90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G/B     C    </w:t>
      </w:r>
      <w:proofErr w:type="spellStart"/>
      <w:r w:rsidR="00665E90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C</w:t>
      </w:r>
      <w:proofErr w:type="spellEnd"/>
      <w:r w:rsidR="00665E90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          B7       </w:t>
      </w:r>
      <w:proofErr w:type="spellStart"/>
      <w:r w:rsidR="00665E90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Em</w:t>
      </w:r>
      <w:proofErr w:type="spellEnd"/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</w:r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Raised with Him to endless life, He will hold me fast</w:t>
      </w:r>
    </w:p>
    <w:p w14:paraId="6C60DCA7" w14:textId="1F05E287" w:rsidR="00A15AF3" w:rsidRPr="00A15AF3" w:rsidRDefault="00665E90" w:rsidP="00A15AF3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     </w:t>
      </w: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D/F#     </w:t>
      </w: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G      C     </w:t>
      </w:r>
      <w:proofErr w:type="spellStart"/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C</w:t>
      </w:r>
      <w:proofErr w:type="spellEnd"/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            D          G</w:t>
      </w:r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</w:r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‘Till our faith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’s</w:t>
      </w:r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turned 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in</w:t>
      </w:r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to </w:t>
      </w:r>
      <w:proofErr w:type="gramStart"/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sight, When</w:t>
      </w:r>
      <w:proofErr w:type="gramEnd"/>
      <w:r w:rsidR="00A15AF3" w:rsidRPr="00A15AF3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He comes at last!</w:t>
      </w:r>
    </w:p>
    <w:p w14:paraId="6C9092AC" w14:textId="4E488873" w:rsidR="00B308D8" w:rsidRPr="00A31A3E" w:rsidRDefault="00B308D8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B308D8" w:rsidRPr="00A31A3E" w:rsidSect="00C27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802D3" w14:textId="77777777" w:rsidR="0008191F" w:rsidRDefault="0008191F" w:rsidP="0008191F">
      <w:r>
        <w:separator/>
      </w:r>
    </w:p>
  </w:endnote>
  <w:endnote w:type="continuationSeparator" w:id="0">
    <w:p w14:paraId="008A922F" w14:textId="77777777" w:rsidR="0008191F" w:rsidRDefault="0008191F" w:rsidP="0008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altName w:val="﷽﷽﷽﷽﷽﷽﷽﷽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A8262" w14:textId="77777777" w:rsidR="0008191F" w:rsidRDefault="0008191F" w:rsidP="0008191F">
      <w:r>
        <w:separator/>
      </w:r>
    </w:p>
  </w:footnote>
  <w:footnote w:type="continuationSeparator" w:id="0">
    <w:p w14:paraId="52E29CDD" w14:textId="77777777" w:rsidR="0008191F" w:rsidRDefault="0008191F" w:rsidP="00081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A62A6"/>
    <w:multiLevelType w:val="multilevel"/>
    <w:tmpl w:val="A7F2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AE70F1"/>
    <w:multiLevelType w:val="multilevel"/>
    <w:tmpl w:val="4472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4423274">
    <w:abstractNumId w:val="0"/>
  </w:num>
  <w:num w:numId="2" w16cid:durableId="174153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EA"/>
    <w:rsid w:val="000145D5"/>
    <w:rsid w:val="00054320"/>
    <w:rsid w:val="0008191F"/>
    <w:rsid w:val="00131C73"/>
    <w:rsid w:val="00177485"/>
    <w:rsid w:val="00184C07"/>
    <w:rsid w:val="002055AF"/>
    <w:rsid w:val="0026365A"/>
    <w:rsid w:val="002C2FE3"/>
    <w:rsid w:val="003771E2"/>
    <w:rsid w:val="00403FEA"/>
    <w:rsid w:val="004760C6"/>
    <w:rsid w:val="00504BE9"/>
    <w:rsid w:val="00585DC1"/>
    <w:rsid w:val="00595DCB"/>
    <w:rsid w:val="005C3F37"/>
    <w:rsid w:val="00645C33"/>
    <w:rsid w:val="0066413A"/>
    <w:rsid w:val="00665E90"/>
    <w:rsid w:val="00727F71"/>
    <w:rsid w:val="00766201"/>
    <w:rsid w:val="007F0724"/>
    <w:rsid w:val="009B3827"/>
    <w:rsid w:val="00A15AF3"/>
    <w:rsid w:val="00A31A3E"/>
    <w:rsid w:val="00AC053F"/>
    <w:rsid w:val="00AC2ECE"/>
    <w:rsid w:val="00AE2D0F"/>
    <w:rsid w:val="00AF0CF8"/>
    <w:rsid w:val="00B308D8"/>
    <w:rsid w:val="00B41966"/>
    <w:rsid w:val="00B56246"/>
    <w:rsid w:val="00BD0028"/>
    <w:rsid w:val="00C2712D"/>
    <w:rsid w:val="00CD5B90"/>
    <w:rsid w:val="00CE2647"/>
    <w:rsid w:val="00D4233F"/>
    <w:rsid w:val="00D75274"/>
    <w:rsid w:val="00D87D3C"/>
    <w:rsid w:val="00DC6978"/>
    <w:rsid w:val="00E04A59"/>
    <w:rsid w:val="00E84AD9"/>
    <w:rsid w:val="00F8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85DFBF"/>
  <w15:chartTrackingRefBased/>
  <w15:docId w15:val="{F7CE4A53-D9DE-3847-BA9B-CD0CEB35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91F"/>
  </w:style>
  <w:style w:type="paragraph" w:styleId="Footer">
    <w:name w:val="footer"/>
    <w:basedOn w:val="Normal"/>
    <w:link w:val="FooterChar"/>
    <w:uiPriority w:val="99"/>
    <w:unhideWhenUsed/>
    <w:rsid w:val="00081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91F"/>
  </w:style>
  <w:style w:type="paragraph" w:customStyle="1" w:styleId="first">
    <w:name w:val="first"/>
    <w:basedOn w:val="Normal"/>
    <w:rsid w:val="001774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efrain">
    <w:name w:val="refrain"/>
    <w:basedOn w:val="Normal"/>
    <w:rsid w:val="001774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efrain1">
    <w:name w:val="refrain1"/>
    <w:basedOn w:val="DefaultParagraphFont"/>
    <w:rsid w:val="0017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SNM/Chord%20Chart*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 Chart*template.dotx</Template>
  <TotalTime>14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Nunn</dc:creator>
  <cp:keywords/>
  <dc:description/>
  <cp:lastModifiedBy>Savannah Nunn</cp:lastModifiedBy>
  <cp:revision>3</cp:revision>
  <cp:lastPrinted>2023-02-23T19:30:00Z</cp:lastPrinted>
  <dcterms:created xsi:type="dcterms:W3CDTF">2023-02-23T19:22:00Z</dcterms:created>
  <dcterms:modified xsi:type="dcterms:W3CDTF">2023-02-23T21:43:00Z</dcterms:modified>
</cp:coreProperties>
</file>